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0544C" w14:textId="0B0A0457" w:rsidR="00606544" w:rsidRPr="00606544" w:rsidRDefault="00606544" w:rsidP="00C06850">
      <w:pPr>
        <w:rPr>
          <w:sz w:val="25"/>
          <w:szCs w:val="25"/>
          <w:lang w:eastAsia="fr-FR"/>
        </w:rPr>
      </w:pPr>
    </w:p>
    <w:p w14:paraId="189FE685" w14:textId="4EFD3B8B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6AE24DDD" w14:textId="613BCF8F" w:rsidR="00D46311" w:rsidRDefault="00C06850" w:rsidP="00C06850">
      <w:pPr>
        <w:pStyle w:val="Titre6"/>
        <w:spacing w:before="0" w:after="0"/>
        <w:jc w:val="center"/>
        <w:rPr>
          <w:rFonts w:ascii="Calibri" w:hAnsi="Calibri" w:cs="Arial"/>
          <w:sz w:val="28"/>
          <w:szCs w:val="28"/>
        </w:rPr>
      </w:pPr>
      <w:r w:rsidRPr="00C06850">
        <w:rPr>
          <w:rFonts w:ascii="Calibri" w:hAnsi="Calibri" w:cs="Arial"/>
          <w:sz w:val="28"/>
          <w:szCs w:val="28"/>
        </w:rPr>
        <w:t>Formulaire de demande de stage</w:t>
      </w:r>
      <w:bookmarkStart w:id="0" w:name="_GoBack"/>
      <w:bookmarkEnd w:id="0"/>
    </w:p>
    <w:p w14:paraId="495B3197" w14:textId="04197782" w:rsidR="00C06850" w:rsidRPr="00C06850" w:rsidRDefault="00606544" w:rsidP="00C06850">
      <w:pPr>
        <w:pStyle w:val="Titre6"/>
        <w:spacing w:before="0" w:after="0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Candidature</w:t>
      </w:r>
      <w:r w:rsidR="0043683B">
        <w:rPr>
          <w:rFonts w:ascii="Calibri" w:hAnsi="Calibri" w:cs="Arial"/>
          <w:sz w:val="28"/>
          <w:szCs w:val="28"/>
        </w:rPr>
        <w:t xml:space="preserve"> spontanée</w:t>
      </w:r>
    </w:p>
    <w:p w14:paraId="4A8A4D50" w14:textId="77777777" w:rsidR="00C06850" w:rsidRPr="00C06850" w:rsidRDefault="00C06850" w:rsidP="00C06850">
      <w:pPr>
        <w:pStyle w:val="Titre6"/>
        <w:pBdr>
          <w:bottom w:val="single" w:sz="4" w:space="1" w:color="auto"/>
        </w:pBdr>
        <w:rPr>
          <w:rFonts w:ascii="Calibri" w:hAnsi="Calibri" w:cs="Arial"/>
        </w:rPr>
      </w:pPr>
      <w:r w:rsidRPr="00C06850">
        <w:rPr>
          <w:rFonts w:ascii="Calibri" w:hAnsi="Calibri" w:cs="Arial"/>
        </w:rPr>
        <w:t>Stagiaire</w:t>
      </w:r>
    </w:p>
    <w:p w14:paraId="36C4DFA3" w14:textId="77777777" w:rsidR="00C06850" w:rsidRPr="00C06850" w:rsidRDefault="00C06850" w:rsidP="00C06850">
      <w:pPr>
        <w:tabs>
          <w:tab w:val="left" w:pos="5812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Nom :</w:t>
      </w:r>
      <w:r w:rsidRPr="00C06850">
        <w:rPr>
          <w:rFonts w:ascii="Calibri" w:hAnsi="Calibri" w:cs="Arial"/>
          <w:sz w:val="22"/>
          <w:szCs w:val="22"/>
        </w:rPr>
        <w:tab/>
        <w:t>Prénom :</w:t>
      </w:r>
    </w:p>
    <w:p w14:paraId="39C4476F" w14:textId="77777777" w:rsidR="00C06850" w:rsidRPr="00C06850" w:rsidRDefault="00C06850" w:rsidP="00C06850">
      <w:pPr>
        <w:pStyle w:val="Titre6"/>
        <w:pBdr>
          <w:bottom w:val="single" w:sz="4" w:space="1" w:color="auto"/>
        </w:pBdr>
        <w:rPr>
          <w:rFonts w:ascii="Calibri" w:hAnsi="Calibri" w:cs="Arial"/>
        </w:rPr>
      </w:pPr>
      <w:r w:rsidRPr="00C06850">
        <w:rPr>
          <w:rFonts w:ascii="Calibri" w:hAnsi="Calibri" w:cs="Arial"/>
        </w:rPr>
        <w:t>Diplôme préparé / formation suivie</w:t>
      </w:r>
    </w:p>
    <w:p w14:paraId="39F53149" w14:textId="77777777" w:rsidR="00C06850" w:rsidRPr="00C06850" w:rsidRDefault="00C06850" w:rsidP="00C06850">
      <w:pPr>
        <w:tabs>
          <w:tab w:val="left" w:pos="1134"/>
          <w:tab w:val="left" w:pos="3969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Diplôme :</w:t>
      </w:r>
      <w:r w:rsidRPr="00C06850">
        <w:rPr>
          <w:rFonts w:ascii="Calibri" w:hAnsi="Calibri" w:cs="Arial"/>
          <w:sz w:val="22"/>
          <w:szCs w:val="22"/>
        </w:rPr>
        <w:tab/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Licence  </w:t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Master 1 </w:t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Master 2</w:t>
      </w:r>
      <w:r w:rsidRPr="00C06850">
        <w:rPr>
          <w:rFonts w:ascii="Calibri" w:hAnsi="Calibri" w:cs="Arial"/>
          <w:sz w:val="22"/>
          <w:szCs w:val="22"/>
        </w:rPr>
        <w:tab/>
      </w:r>
      <w:bookmarkStart w:id="1" w:name="CaseACocher3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1"/>
      <w:r w:rsidRPr="00C06850">
        <w:rPr>
          <w:rFonts w:ascii="Calibri" w:hAnsi="Calibri" w:cs="Arial"/>
          <w:sz w:val="22"/>
          <w:szCs w:val="22"/>
        </w:rPr>
        <w:t xml:space="preserve"> Autre formation (précisez) : </w:t>
      </w:r>
    </w:p>
    <w:p w14:paraId="0E708DB2" w14:textId="77777777" w:rsidR="00C06850" w:rsidRPr="00C06850" w:rsidRDefault="00C06850" w:rsidP="00C06850">
      <w:pPr>
        <w:tabs>
          <w:tab w:val="left" w:pos="4111"/>
          <w:tab w:val="right" w:pos="9072"/>
        </w:tabs>
        <w:rPr>
          <w:rFonts w:ascii="Calibri" w:hAnsi="Calibri" w:cs="Arial"/>
          <w:sz w:val="22"/>
          <w:szCs w:val="22"/>
        </w:rPr>
      </w:pPr>
    </w:p>
    <w:p w14:paraId="0EF8A6C8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Intitulé exact :</w:t>
      </w:r>
    </w:p>
    <w:p w14:paraId="7422F436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7BFFA63D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Université ou centre de formation :</w:t>
      </w:r>
    </w:p>
    <w:p w14:paraId="19995E49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2BC2CE31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Site web : http://</w:t>
      </w:r>
    </w:p>
    <w:p w14:paraId="6B6D0610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508E92F7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Quels sont les objectifs généraux du diplôme / de la formation :</w:t>
      </w:r>
    </w:p>
    <w:p w14:paraId="08A8F104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5432CD6A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b/>
          <w:sz w:val="22"/>
          <w:szCs w:val="22"/>
        </w:rPr>
      </w:pPr>
    </w:p>
    <w:p w14:paraId="3BFF46BB" w14:textId="77777777" w:rsidR="005438A7" w:rsidRPr="0043683B" w:rsidRDefault="0043683B" w:rsidP="0043683B">
      <w:pPr>
        <w:pBdr>
          <w:bottom w:val="single" w:sz="4" w:space="1" w:color="auto"/>
        </w:pBdr>
        <w:tabs>
          <w:tab w:val="right" w:pos="9072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Objet du stage</w:t>
      </w:r>
    </w:p>
    <w:p w14:paraId="4B494B00" w14:textId="77777777" w:rsidR="005438A7" w:rsidRDefault="005438A7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55CF1B63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Quels sont les objectifs du stage :</w:t>
      </w:r>
    </w:p>
    <w:p w14:paraId="055A7D62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7B88D8F6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4BF856B1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Quel</w:t>
      </w:r>
      <w:r w:rsidR="0043683B">
        <w:rPr>
          <w:rFonts w:ascii="Calibri" w:hAnsi="Calibri" w:cs="Arial"/>
          <w:sz w:val="22"/>
          <w:szCs w:val="22"/>
        </w:rPr>
        <w:t>s thèmes ou sujets souhaiteriez-</w:t>
      </w:r>
      <w:r w:rsidRPr="00C06850">
        <w:rPr>
          <w:rFonts w:ascii="Calibri" w:hAnsi="Calibri" w:cs="Arial"/>
          <w:sz w:val="22"/>
          <w:szCs w:val="22"/>
        </w:rPr>
        <w:t>vous aborder au cours de ce stage ?</w:t>
      </w:r>
    </w:p>
    <w:p w14:paraId="1122B1ED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7B107A9B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423C7E46" w14:textId="5E05CF76" w:rsidR="00C06850" w:rsidRDefault="00C06850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 xml:space="preserve">Dans quel(s) direction(s) */ </w:t>
      </w:r>
      <w:r w:rsidR="00614B73">
        <w:rPr>
          <w:rFonts w:ascii="Calibri" w:hAnsi="Calibri" w:cs="Arial"/>
          <w:sz w:val="22"/>
          <w:szCs w:val="22"/>
        </w:rPr>
        <w:t>Cellule régionale</w:t>
      </w:r>
      <w:r w:rsidRPr="00C06850">
        <w:rPr>
          <w:rFonts w:ascii="Calibri" w:hAnsi="Calibri" w:cs="Arial"/>
          <w:sz w:val="22"/>
          <w:szCs w:val="22"/>
        </w:rPr>
        <w:t xml:space="preserve"> souhaiteriez-vous faire votre stage : </w:t>
      </w:r>
    </w:p>
    <w:p w14:paraId="25C527E9" w14:textId="77777777" w:rsidR="0043683B" w:rsidRPr="00C06850" w:rsidRDefault="0043683B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43683B">
        <w:rPr>
          <w:rFonts w:ascii="Calibri" w:hAnsi="Calibri" w:cs="Arial"/>
          <w:sz w:val="22"/>
          <w:szCs w:val="22"/>
          <w:u w:val="single"/>
        </w:rPr>
        <w:t>A Saint Maurice</w:t>
      </w:r>
      <w:r>
        <w:rPr>
          <w:rFonts w:ascii="Calibri" w:hAnsi="Calibri" w:cs="Arial"/>
          <w:sz w:val="22"/>
          <w:szCs w:val="22"/>
        </w:rPr>
        <w:t> :</w:t>
      </w:r>
    </w:p>
    <w:bookmarkStart w:id="2" w:name="CaseACocher4"/>
    <w:p w14:paraId="1798DF60" w14:textId="5C475FA2" w:rsidR="009C79B1" w:rsidRPr="00B65BBC" w:rsidRDefault="00C06850" w:rsidP="00C0685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sz w:val="22"/>
          <w:szCs w:val="22"/>
        </w:rPr>
      </w:pP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bookmarkEnd w:id="2"/>
      <w:r w:rsidRPr="00B65BBC">
        <w:rPr>
          <w:rFonts w:ascii="Calibri" w:hAnsi="Calibri" w:cs="Arial"/>
          <w:sz w:val="22"/>
          <w:szCs w:val="22"/>
        </w:rPr>
        <w:t xml:space="preserve"> DMI</w:t>
      </w:r>
      <w:r w:rsidRPr="00B65BBC">
        <w:rPr>
          <w:rFonts w:ascii="Calibri" w:hAnsi="Calibri" w:cs="Arial"/>
          <w:sz w:val="22"/>
          <w:szCs w:val="22"/>
        </w:rPr>
        <w:tab/>
      </w:r>
      <w:bookmarkStart w:id="3" w:name="CaseACocher5"/>
      <w:r w:rsidR="0043683B" w:rsidRPr="00B65BBC">
        <w:rPr>
          <w:rFonts w:ascii="Calibri" w:hAnsi="Calibri" w:cs="Arial"/>
          <w:sz w:val="22"/>
          <w:szCs w:val="22"/>
        </w:rPr>
        <w:t xml:space="preserve">  </w:t>
      </w:r>
      <w:r w:rsidRPr="00B65BBC">
        <w:rPr>
          <w:rFonts w:ascii="Calibri" w:hAnsi="Calibri" w:cs="Arial"/>
          <w:sz w:val="22"/>
          <w:szCs w:val="22"/>
        </w:rPr>
        <w:t xml:space="preserve"> </w:t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bookmarkStart w:id="4" w:name="CaseACocher6"/>
      <w:bookmarkEnd w:id="3"/>
      <w:r w:rsidR="0043683B" w:rsidRPr="00B65BBC">
        <w:rPr>
          <w:rFonts w:ascii="Calibri" w:hAnsi="Calibri" w:cs="Arial"/>
          <w:sz w:val="22"/>
          <w:szCs w:val="22"/>
        </w:rPr>
        <w:t xml:space="preserve"> DSE</w:t>
      </w:r>
      <w:r w:rsidR="00CB6C3F">
        <w:rPr>
          <w:rFonts w:ascii="Calibri" w:hAnsi="Calibri" w:cs="Arial"/>
          <w:sz w:val="22"/>
          <w:szCs w:val="22"/>
        </w:rPr>
        <w:t>T</w:t>
      </w:r>
      <w:r w:rsidR="0043683B" w:rsidRPr="00B65BBC">
        <w:rPr>
          <w:rFonts w:ascii="Calibri" w:hAnsi="Calibri" w:cs="Arial"/>
          <w:sz w:val="22"/>
          <w:szCs w:val="22"/>
        </w:rPr>
        <w:t xml:space="preserve">        </w:t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bookmarkEnd w:id="4"/>
      <w:r w:rsidRPr="00B65BBC">
        <w:rPr>
          <w:rFonts w:ascii="Calibri" w:hAnsi="Calibri" w:cs="Arial"/>
          <w:sz w:val="22"/>
          <w:szCs w:val="22"/>
        </w:rPr>
        <w:t xml:space="preserve"> DAC</w:t>
      </w:r>
      <w:r w:rsidRPr="00B65BBC">
        <w:rPr>
          <w:rFonts w:ascii="Calibri" w:hAnsi="Calibri" w:cs="Arial"/>
          <w:sz w:val="22"/>
          <w:szCs w:val="22"/>
        </w:rPr>
        <w:tab/>
      </w:r>
      <w:bookmarkStart w:id="5" w:name="CaseACocher8"/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bookmarkEnd w:id="5"/>
      <w:r w:rsidRPr="00B65BBC">
        <w:rPr>
          <w:rFonts w:ascii="Calibri" w:hAnsi="Calibri" w:cs="Arial"/>
          <w:sz w:val="22"/>
          <w:szCs w:val="22"/>
        </w:rPr>
        <w:t xml:space="preserve"> DMNTT</w:t>
      </w:r>
      <w:r w:rsidRPr="00B65BBC">
        <w:rPr>
          <w:rFonts w:ascii="Calibri" w:hAnsi="Calibri" w:cs="Arial"/>
          <w:sz w:val="22"/>
          <w:szCs w:val="22"/>
        </w:rPr>
        <w:tab/>
      </w:r>
      <w:bookmarkStart w:id="6" w:name="CaseACocher9"/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 DPPS</w:t>
      </w:r>
      <w:r w:rsidR="0043683B" w:rsidRPr="00B65BBC">
        <w:rPr>
          <w:rFonts w:ascii="Calibri" w:hAnsi="Calibri" w:cs="Arial"/>
          <w:sz w:val="22"/>
          <w:szCs w:val="22"/>
        </w:rPr>
        <w:t xml:space="preserve">    </w:t>
      </w:r>
      <w:r w:rsidRPr="00B65BBC">
        <w:rPr>
          <w:rFonts w:ascii="Calibri" w:hAnsi="Calibri" w:cs="Arial"/>
          <w:sz w:val="22"/>
          <w:szCs w:val="22"/>
        </w:rPr>
        <w:t xml:space="preserve"> </w:t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DiRe</w:t>
      </w:r>
      <w:bookmarkEnd w:id="6"/>
      <w:r w:rsidR="005438A7" w:rsidRPr="00B65BBC">
        <w:rPr>
          <w:rFonts w:ascii="Calibri" w:hAnsi="Calibri" w:cs="Arial"/>
          <w:sz w:val="22"/>
          <w:szCs w:val="22"/>
        </w:rPr>
        <w:t xml:space="preserve"> </w:t>
      </w:r>
      <w:r w:rsidR="009C79B1" w:rsidRPr="00B65BBC">
        <w:rPr>
          <w:rFonts w:ascii="Calibri" w:hAnsi="Calibri" w:cs="Arial"/>
          <w:sz w:val="22"/>
          <w:szCs w:val="22"/>
        </w:rPr>
        <w:t xml:space="preserve"> </w:t>
      </w:r>
      <w:r w:rsidR="005A3F4B"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5A3F4B"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="005A3F4B" w:rsidRPr="00B65BBC">
        <w:rPr>
          <w:rFonts w:ascii="Calibri" w:hAnsi="Calibri" w:cs="Arial"/>
          <w:sz w:val="22"/>
          <w:szCs w:val="22"/>
        </w:rPr>
        <w:fldChar w:fldCharType="end"/>
      </w:r>
      <w:r w:rsidR="005A3F4B" w:rsidRPr="00B65BBC">
        <w:rPr>
          <w:rFonts w:ascii="Calibri" w:hAnsi="Calibri" w:cs="Arial"/>
          <w:sz w:val="22"/>
          <w:szCs w:val="22"/>
        </w:rPr>
        <w:t xml:space="preserve"> DATA    </w:t>
      </w:r>
    </w:p>
    <w:p w14:paraId="5EBE3586" w14:textId="77777777" w:rsidR="009C79B1" w:rsidRPr="00B65BBC" w:rsidRDefault="009C79B1" w:rsidP="00C0685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sz w:val="22"/>
          <w:szCs w:val="22"/>
        </w:rPr>
      </w:pPr>
    </w:p>
    <w:p w14:paraId="421832BE" w14:textId="19FD4000" w:rsidR="009C79B1" w:rsidRPr="00C06850" w:rsidRDefault="009C79B1" w:rsidP="00C0685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sz w:val="22"/>
          <w:szCs w:val="22"/>
        </w:rPr>
      </w:pP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DADP</w:t>
      </w:r>
      <w:r w:rsidRPr="00B65BBC">
        <w:rPr>
          <w:rFonts w:ascii="Calibri" w:hAnsi="Calibri" w:cs="Arial"/>
          <w:sz w:val="22"/>
          <w:szCs w:val="22"/>
        </w:rPr>
        <w:tab/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</w:t>
      </w:r>
      <w:r w:rsidR="005045BA">
        <w:rPr>
          <w:rFonts w:ascii="Calibri" w:hAnsi="Calibri" w:cs="Arial"/>
          <w:sz w:val="22"/>
          <w:szCs w:val="22"/>
        </w:rPr>
        <w:t>DSIn</w:t>
      </w:r>
      <w:r w:rsidRPr="00B65BBC">
        <w:rPr>
          <w:rFonts w:ascii="Calibri" w:hAnsi="Calibri" w:cs="Arial"/>
          <w:sz w:val="22"/>
          <w:szCs w:val="22"/>
        </w:rPr>
        <w:t xml:space="preserve">       </w:t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DIRCOM       </w:t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DRH</w:t>
      </w:r>
      <w:r w:rsidRPr="00B65BBC">
        <w:rPr>
          <w:rFonts w:ascii="Calibri" w:hAnsi="Calibri" w:cs="Arial"/>
          <w:sz w:val="22"/>
          <w:szCs w:val="22"/>
        </w:rPr>
        <w:tab/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DSI</w:t>
      </w:r>
      <w:r w:rsidRPr="00B65BBC">
        <w:rPr>
          <w:rFonts w:ascii="Calibri" w:hAnsi="Calibri" w:cs="Arial"/>
          <w:sz w:val="22"/>
          <w:szCs w:val="22"/>
        </w:rPr>
        <w:tab/>
      </w:r>
      <w:r w:rsidRPr="00B65BBC">
        <w:rPr>
          <w:rFonts w:ascii="Calibri" w:hAnsi="Calibri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B65BBC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B65BBC">
        <w:rPr>
          <w:rFonts w:ascii="Calibri" w:hAnsi="Calibri" w:cs="Arial"/>
          <w:sz w:val="22"/>
          <w:szCs w:val="22"/>
        </w:rPr>
        <w:fldChar w:fldCharType="end"/>
      </w:r>
      <w:r w:rsidRPr="00B65BBC">
        <w:rPr>
          <w:rFonts w:ascii="Calibri" w:hAnsi="Calibri" w:cs="Arial"/>
          <w:sz w:val="22"/>
          <w:szCs w:val="22"/>
        </w:rPr>
        <w:t xml:space="preserve"> </w:t>
      </w:r>
      <w:r w:rsidR="005A3F4B" w:rsidRPr="00B65BBC">
        <w:rPr>
          <w:rFonts w:ascii="Calibri" w:hAnsi="Calibri" w:cs="Arial"/>
          <w:sz w:val="22"/>
          <w:szCs w:val="22"/>
        </w:rPr>
        <w:t xml:space="preserve"> DAF</w:t>
      </w:r>
      <w:r w:rsidRPr="00C06850">
        <w:rPr>
          <w:rFonts w:ascii="Calibri" w:hAnsi="Calibri" w:cs="Arial"/>
          <w:sz w:val="22"/>
          <w:szCs w:val="22"/>
        </w:rPr>
        <w:tab/>
      </w:r>
    </w:p>
    <w:p w14:paraId="355F6D6E" w14:textId="77777777" w:rsid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28F5D69A" w14:textId="25C60C89" w:rsidR="0043683B" w:rsidRDefault="0043683B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43683B">
        <w:rPr>
          <w:rFonts w:ascii="Calibri" w:hAnsi="Calibri" w:cs="Arial"/>
          <w:sz w:val="22"/>
          <w:szCs w:val="22"/>
          <w:u w:val="single"/>
        </w:rPr>
        <w:t>En région</w:t>
      </w:r>
      <w:r>
        <w:rPr>
          <w:rFonts w:ascii="Calibri" w:hAnsi="Calibri" w:cs="Arial"/>
          <w:sz w:val="22"/>
          <w:szCs w:val="22"/>
        </w:rPr>
        <w:t xml:space="preserve"> : </w:t>
      </w:r>
      <w:r w:rsidR="00B07E36">
        <w:rPr>
          <w:rFonts w:ascii="Calibri" w:hAnsi="Calibri" w:cs="Arial"/>
          <w:sz w:val="22"/>
          <w:szCs w:val="22"/>
        </w:rPr>
        <w:t>Cellule régionale</w:t>
      </w:r>
      <w:r>
        <w:rPr>
          <w:rFonts w:ascii="Calibri" w:hAnsi="Calibri" w:cs="Arial"/>
          <w:sz w:val="22"/>
          <w:szCs w:val="22"/>
        </w:rPr>
        <w:t> (</w:t>
      </w:r>
      <w:r w:rsidR="00FA0B35">
        <w:rPr>
          <w:rFonts w:ascii="Calibri" w:hAnsi="Calibri" w:cs="Arial"/>
          <w:sz w:val="22"/>
          <w:szCs w:val="22"/>
        </w:rPr>
        <w:t>délégation régionale de santé publique France</w:t>
      </w:r>
      <w:r>
        <w:rPr>
          <w:rFonts w:ascii="Calibri" w:hAnsi="Calibri" w:cs="Arial"/>
          <w:sz w:val="22"/>
          <w:szCs w:val="22"/>
        </w:rPr>
        <w:t>) de (indiquez la région) :</w:t>
      </w:r>
    </w:p>
    <w:p w14:paraId="7A3689EA" w14:textId="77777777" w:rsidR="0043683B" w:rsidRPr="00C06850" w:rsidRDefault="0043683B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1955CA26" w14:textId="77777777" w:rsidR="00C06850" w:rsidRPr="00C06850" w:rsidRDefault="00C06850" w:rsidP="00C06850">
      <w:pPr>
        <w:pStyle w:val="Titre6"/>
        <w:pBdr>
          <w:bottom w:val="single" w:sz="4" w:space="1" w:color="auto"/>
        </w:pBdr>
        <w:rPr>
          <w:rFonts w:ascii="Calibri" w:hAnsi="Calibri" w:cs="Arial"/>
        </w:rPr>
      </w:pPr>
      <w:r w:rsidRPr="00C06850">
        <w:rPr>
          <w:rFonts w:ascii="Calibri" w:hAnsi="Calibri" w:cs="Arial"/>
        </w:rPr>
        <w:t>Modalités pratiques</w:t>
      </w:r>
    </w:p>
    <w:p w14:paraId="0B38DC44" w14:textId="77777777" w:rsidR="00C06850" w:rsidRPr="00C06850" w:rsidRDefault="00C06850" w:rsidP="00C06850">
      <w:pPr>
        <w:tabs>
          <w:tab w:val="left" w:pos="340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 xml:space="preserve">Dates :     du :           /         /         </w:t>
      </w:r>
      <w:r w:rsidRPr="00C06850">
        <w:rPr>
          <w:rFonts w:ascii="Calibri" w:hAnsi="Calibri" w:cs="Arial"/>
          <w:sz w:val="22"/>
          <w:szCs w:val="22"/>
        </w:rPr>
        <w:tab/>
        <w:t xml:space="preserve">au :            /         /         </w:t>
      </w:r>
    </w:p>
    <w:p w14:paraId="1F66C29F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4444FDCA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Durée (jours, semaines ou mois) :</w:t>
      </w:r>
    </w:p>
    <w:p w14:paraId="25C918C8" w14:textId="77777777" w:rsidR="00C06850" w:rsidRPr="00C06850" w:rsidRDefault="00C06850" w:rsidP="00C06850">
      <w:pPr>
        <w:tabs>
          <w:tab w:val="right" w:pos="9072"/>
        </w:tabs>
        <w:rPr>
          <w:rFonts w:ascii="Calibri" w:hAnsi="Calibri" w:cs="Arial"/>
          <w:sz w:val="22"/>
          <w:szCs w:val="22"/>
        </w:rPr>
      </w:pPr>
    </w:p>
    <w:p w14:paraId="2EC887CD" w14:textId="77777777" w:rsidR="00C06850" w:rsidRPr="00C06850" w:rsidRDefault="00C06850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Format du stage</w:t>
      </w:r>
      <w:r w:rsidRPr="00C06850">
        <w:rPr>
          <w:rFonts w:ascii="Calibri" w:hAnsi="Calibri" w:cs="Arial"/>
        </w:rPr>
        <w:t xml:space="preserve"> </w:t>
      </w:r>
      <w:r w:rsidRPr="00C06850">
        <w:rPr>
          <w:rFonts w:ascii="Calibri" w:hAnsi="Calibri" w:cs="Arial"/>
          <w:sz w:val="22"/>
          <w:szCs w:val="22"/>
        </w:rPr>
        <w:t>:</w:t>
      </w:r>
    </w:p>
    <w:p w14:paraId="5E0E8076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ab/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Plein temps</w:t>
      </w:r>
      <w:r w:rsidRPr="00C06850">
        <w:rPr>
          <w:rFonts w:ascii="Calibri" w:hAnsi="Calibri" w:cs="Arial"/>
          <w:sz w:val="22"/>
          <w:szCs w:val="22"/>
        </w:rPr>
        <w:tab/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Mi-temps</w:t>
      </w:r>
      <w:r w:rsidRPr="00C06850">
        <w:rPr>
          <w:rFonts w:ascii="Calibri" w:hAnsi="Calibri" w:cs="Arial"/>
          <w:sz w:val="22"/>
          <w:szCs w:val="22"/>
        </w:rPr>
        <w:tab/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Autre (précisez) :</w:t>
      </w:r>
    </w:p>
    <w:p w14:paraId="6D632986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</w:p>
    <w:p w14:paraId="1919471A" w14:textId="77777777" w:rsidR="005350C6" w:rsidRDefault="005350C6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</w:p>
    <w:p w14:paraId="103CE0C9" w14:textId="73A84956" w:rsidR="00C06850" w:rsidRPr="00C06850" w:rsidRDefault="00C06850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lastRenderedPageBreak/>
        <w:t>Êtes-vous rémunéré</w:t>
      </w:r>
      <w:r w:rsidR="00EA4CE6">
        <w:rPr>
          <w:rFonts w:ascii="Calibri" w:hAnsi="Calibri" w:cs="Arial"/>
          <w:sz w:val="22"/>
          <w:szCs w:val="22"/>
        </w:rPr>
        <w:t>.e</w:t>
      </w:r>
      <w:r w:rsidRPr="00C06850">
        <w:rPr>
          <w:rFonts w:ascii="Calibri" w:hAnsi="Calibri" w:cs="Arial"/>
          <w:sz w:val="22"/>
          <w:szCs w:val="22"/>
        </w:rPr>
        <w:t xml:space="preserve"> ou avez-vous une bourse pour réaliser ce stage ? </w:t>
      </w:r>
    </w:p>
    <w:p w14:paraId="0A88301A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ab/>
      </w:r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r w:rsidRPr="00C06850">
        <w:rPr>
          <w:rFonts w:ascii="Calibri" w:hAnsi="Calibri" w:cs="Arial"/>
          <w:sz w:val="22"/>
          <w:szCs w:val="22"/>
        </w:rPr>
        <w:t xml:space="preserve"> Non</w:t>
      </w:r>
      <w:r w:rsidRPr="00C06850">
        <w:rPr>
          <w:rFonts w:ascii="Calibri" w:hAnsi="Calibri" w:cs="Arial"/>
          <w:sz w:val="22"/>
          <w:szCs w:val="22"/>
        </w:rPr>
        <w:tab/>
      </w:r>
      <w:bookmarkStart w:id="7" w:name="CaseACocher14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7"/>
      <w:r w:rsidRPr="00C06850">
        <w:rPr>
          <w:rFonts w:ascii="Calibri" w:hAnsi="Calibri" w:cs="Arial"/>
          <w:sz w:val="22"/>
          <w:szCs w:val="22"/>
        </w:rPr>
        <w:t xml:space="preserve"> Oui</w:t>
      </w:r>
    </w:p>
    <w:p w14:paraId="25AA07F3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</w:p>
    <w:p w14:paraId="06FFB917" w14:textId="77777777" w:rsidR="00C06850" w:rsidRPr="00C06850" w:rsidRDefault="00C06850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 xml:space="preserve">Votre organisme formateur a-t-il des exigences particulières de qualification concernant la personne qui vous encadrera pendant le stage ? </w:t>
      </w:r>
    </w:p>
    <w:p w14:paraId="1B6C6998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ab/>
      </w:r>
      <w:bookmarkStart w:id="8" w:name="CaseACocher15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8"/>
      <w:r w:rsidRPr="00C06850">
        <w:rPr>
          <w:rFonts w:ascii="Calibri" w:hAnsi="Calibri" w:cs="Arial"/>
          <w:sz w:val="22"/>
          <w:szCs w:val="22"/>
        </w:rPr>
        <w:t xml:space="preserve"> Non</w:t>
      </w:r>
      <w:r w:rsidRPr="00C06850">
        <w:rPr>
          <w:rFonts w:ascii="Calibri" w:hAnsi="Calibri" w:cs="Arial"/>
          <w:sz w:val="22"/>
          <w:szCs w:val="22"/>
        </w:rPr>
        <w:tab/>
      </w:r>
      <w:bookmarkStart w:id="9" w:name="CaseACocher16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9"/>
      <w:r w:rsidRPr="00C06850">
        <w:rPr>
          <w:rFonts w:ascii="Calibri" w:hAnsi="Calibri" w:cs="Arial"/>
          <w:sz w:val="22"/>
          <w:szCs w:val="22"/>
        </w:rPr>
        <w:t xml:space="preserve"> Oui : Précisez :</w:t>
      </w:r>
    </w:p>
    <w:p w14:paraId="291BB593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</w:p>
    <w:p w14:paraId="27119B93" w14:textId="77777777" w:rsidR="00C06850" w:rsidRPr="00C06850" w:rsidRDefault="00C06850" w:rsidP="00C06850">
      <w:pPr>
        <w:tabs>
          <w:tab w:val="right" w:pos="9072"/>
        </w:tabs>
        <w:spacing w:after="120"/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>Devez-vous rédiger un rapport de stage ?</w:t>
      </w:r>
    </w:p>
    <w:p w14:paraId="698A21B4" w14:textId="77777777" w:rsidR="00C06850" w:rsidRPr="00C06850" w:rsidRDefault="00C06850" w:rsidP="00C06850">
      <w:pPr>
        <w:tabs>
          <w:tab w:val="left" w:pos="709"/>
          <w:tab w:val="left" w:pos="3119"/>
          <w:tab w:val="left" w:pos="5103"/>
          <w:tab w:val="right" w:pos="9072"/>
        </w:tabs>
        <w:rPr>
          <w:rFonts w:ascii="Calibri" w:hAnsi="Calibri" w:cs="Arial"/>
          <w:sz w:val="22"/>
          <w:szCs w:val="22"/>
        </w:rPr>
      </w:pPr>
      <w:r w:rsidRPr="00C06850">
        <w:rPr>
          <w:rFonts w:ascii="Calibri" w:hAnsi="Calibri" w:cs="Arial"/>
          <w:sz w:val="22"/>
          <w:szCs w:val="22"/>
        </w:rPr>
        <w:tab/>
      </w:r>
      <w:bookmarkStart w:id="10" w:name="CaseACocher17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10"/>
      <w:r w:rsidRPr="00C06850">
        <w:rPr>
          <w:rFonts w:ascii="Calibri" w:hAnsi="Calibri" w:cs="Arial"/>
          <w:sz w:val="22"/>
          <w:szCs w:val="22"/>
        </w:rPr>
        <w:t xml:space="preserve"> Non</w:t>
      </w:r>
      <w:r w:rsidRPr="00C06850">
        <w:rPr>
          <w:rFonts w:ascii="Calibri" w:hAnsi="Calibri" w:cs="Arial"/>
          <w:sz w:val="22"/>
          <w:szCs w:val="22"/>
        </w:rPr>
        <w:tab/>
      </w:r>
      <w:bookmarkStart w:id="11" w:name="CaseACocher18"/>
      <w:r w:rsidRPr="00C06850">
        <w:rPr>
          <w:rFonts w:ascii="Calibri" w:hAnsi="Calibri" w:cs="Arial"/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C06850">
        <w:rPr>
          <w:rFonts w:ascii="Calibri" w:hAnsi="Calibri" w:cs="Arial"/>
          <w:sz w:val="22"/>
          <w:szCs w:val="22"/>
        </w:rPr>
        <w:instrText xml:space="preserve"> FORMCHECKBOX </w:instrText>
      </w:r>
      <w:r w:rsidR="00AA2E1A">
        <w:rPr>
          <w:rFonts w:ascii="Calibri" w:hAnsi="Calibri" w:cs="Arial"/>
          <w:sz w:val="22"/>
          <w:szCs w:val="22"/>
        </w:rPr>
      </w:r>
      <w:r w:rsidR="00AA2E1A">
        <w:rPr>
          <w:rFonts w:ascii="Calibri" w:hAnsi="Calibri" w:cs="Arial"/>
          <w:sz w:val="22"/>
          <w:szCs w:val="22"/>
        </w:rPr>
        <w:fldChar w:fldCharType="separate"/>
      </w:r>
      <w:r w:rsidRPr="00C06850">
        <w:rPr>
          <w:rFonts w:ascii="Calibri" w:hAnsi="Calibri" w:cs="Arial"/>
          <w:sz w:val="22"/>
          <w:szCs w:val="22"/>
        </w:rPr>
        <w:fldChar w:fldCharType="end"/>
      </w:r>
      <w:bookmarkEnd w:id="11"/>
      <w:r w:rsidRPr="00C06850">
        <w:rPr>
          <w:rFonts w:ascii="Calibri" w:hAnsi="Calibri" w:cs="Arial"/>
          <w:sz w:val="22"/>
          <w:szCs w:val="22"/>
        </w:rPr>
        <w:t xml:space="preserve"> Oui</w:t>
      </w:r>
    </w:p>
    <w:p w14:paraId="733BE548" w14:textId="77777777" w:rsidR="00C06850" w:rsidRPr="00C06850" w:rsidRDefault="00C06850" w:rsidP="00C06850">
      <w:pPr>
        <w:pStyle w:val="Titre6"/>
        <w:pBdr>
          <w:bottom w:val="single" w:sz="4" w:space="1" w:color="auto"/>
        </w:pBdr>
        <w:rPr>
          <w:rFonts w:ascii="Calibri" w:hAnsi="Calibri" w:cs="Arial"/>
        </w:rPr>
      </w:pPr>
      <w:r w:rsidRPr="00C06850">
        <w:rPr>
          <w:rFonts w:ascii="Calibri" w:hAnsi="Calibri" w:cs="Arial"/>
        </w:rPr>
        <w:t>Motivations : Joindre une lettre de motivation et un CV</w:t>
      </w:r>
    </w:p>
    <w:p w14:paraId="5BD7F4C3" w14:textId="77777777" w:rsidR="00C06850" w:rsidRPr="00C06850" w:rsidRDefault="00C06850" w:rsidP="00C0685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i/>
          <w:sz w:val="18"/>
          <w:szCs w:val="18"/>
        </w:rPr>
      </w:pPr>
    </w:p>
    <w:p w14:paraId="546E4D99" w14:textId="178455F8" w:rsidR="005A3F4B" w:rsidRPr="005A3F4B" w:rsidRDefault="005A3F4B" w:rsidP="005A3F4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i/>
          <w:sz w:val="18"/>
          <w:szCs w:val="18"/>
        </w:rPr>
      </w:pPr>
      <w:r w:rsidRPr="00B65BBC">
        <w:rPr>
          <w:rFonts w:ascii="Calibri" w:hAnsi="Calibri" w:cs="Arial"/>
          <w:i/>
          <w:sz w:val="18"/>
          <w:szCs w:val="18"/>
        </w:rPr>
        <w:t>*</w:t>
      </w:r>
      <w:r w:rsidR="00A82053">
        <w:rPr>
          <w:rFonts w:ascii="Calibri" w:hAnsi="Calibri" w:cs="Arial"/>
          <w:i/>
          <w:sz w:val="18"/>
          <w:szCs w:val="18"/>
        </w:rPr>
        <w:t xml:space="preserve"> </w:t>
      </w:r>
      <w:r w:rsidRPr="00B65BBC">
        <w:rPr>
          <w:rFonts w:ascii="Calibri" w:hAnsi="Calibri" w:cs="Arial"/>
          <w:i/>
          <w:sz w:val="18"/>
          <w:szCs w:val="18"/>
        </w:rPr>
        <w:t>DMI (</w:t>
      </w:r>
      <w:r w:rsidR="004C1276">
        <w:rPr>
          <w:rFonts w:ascii="Calibri" w:hAnsi="Calibri" w:cs="Arial"/>
          <w:i/>
          <w:sz w:val="18"/>
          <w:szCs w:val="18"/>
        </w:rPr>
        <w:t xml:space="preserve">Direction des </w:t>
      </w:r>
      <w:r w:rsidRPr="00B65BBC">
        <w:rPr>
          <w:rFonts w:ascii="Calibri" w:hAnsi="Calibri" w:cs="Arial"/>
          <w:i/>
          <w:sz w:val="18"/>
          <w:szCs w:val="18"/>
        </w:rPr>
        <w:t>Maladies Infectieuses), D</w:t>
      </w:r>
      <w:r w:rsidR="00C06850" w:rsidRPr="00B65BBC">
        <w:rPr>
          <w:rFonts w:ascii="Calibri" w:hAnsi="Calibri" w:cs="Arial"/>
          <w:i/>
          <w:sz w:val="18"/>
          <w:szCs w:val="18"/>
        </w:rPr>
        <w:t>S</w:t>
      </w:r>
      <w:r w:rsidRPr="00B65BBC">
        <w:rPr>
          <w:rFonts w:ascii="Calibri" w:hAnsi="Calibri" w:cs="Arial"/>
          <w:i/>
          <w:sz w:val="18"/>
          <w:szCs w:val="18"/>
        </w:rPr>
        <w:t>E</w:t>
      </w:r>
      <w:r w:rsidR="004C1276">
        <w:rPr>
          <w:rFonts w:ascii="Calibri" w:hAnsi="Calibri" w:cs="Arial"/>
          <w:i/>
          <w:sz w:val="18"/>
          <w:szCs w:val="18"/>
        </w:rPr>
        <w:t>T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 (</w:t>
      </w:r>
      <w:r w:rsidR="004C1276">
        <w:rPr>
          <w:rFonts w:ascii="Calibri" w:hAnsi="Calibri" w:cs="Arial"/>
          <w:i/>
          <w:sz w:val="18"/>
          <w:szCs w:val="18"/>
        </w:rPr>
        <w:t xml:space="preserve">Direction </w:t>
      </w:r>
      <w:r w:rsidR="00C06850" w:rsidRPr="00B65BBC">
        <w:rPr>
          <w:rFonts w:ascii="Calibri" w:hAnsi="Calibri" w:cs="Arial"/>
          <w:i/>
          <w:sz w:val="18"/>
          <w:szCs w:val="18"/>
        </w:rPr>
        <w:t>Sant</w:t>
      </w:r>
      <w:r w:rsidR="004C1276">
        <w:rPr>
          <w:rFonts w:ascii="Calibri" w:hAnsi="Calibri" w:cs="Arial"/>
          <w:i/>
          <w:sz w:val="18"/>
          <w:szCs w:val="18"/>
        </w:rPr>
        <w:t>é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 Environnement</w:t>
      </w:r>
      <w:r w:rsidR="004C1276">
        <w:rPr>
          <w:rFonts w:ascii="Calibri" w:hAnsi="Calibri" w:cs="Arial"/>
          <w:i/>
          <w:sz w:val="18"/>
          <w:szCs w:val="18"/>
        </w:rPr>
        <w:t xml:space="preserve"> Travail</w:t>
      </w:r>
      <w:r w:rsidR="00C06850" w:rsidRPr="00B65BBC">
        <w:rPr>
          <w:rFonts w:ascii="Calibri" w:hAnsi="Calibri" w:cs="Arial"/>
          <w:i/>
          <w:sz w:val="18"/>
          <w:szCs w:val="18"/>
        </w:rPr>
        <w:t>)</w:t>
      </w:r>
      <w:r w:rsidR="009A14A1">
        <w:rPr>
          <w:rFonts w:ascii="Calibri" w:hAnsi="Calibri" w:cs="Arial"/>
          <w:i/>
          <w:sz w:val="18"/>
          <w:szCs w:val="18"/>
        </w:rPr>
        <w:t>,</w:t>
      </w:r>
      <w:r w:rsidR="004C1276">
        <w:rPr>
          <w:rFonts w:ascii="Calibri" w:hAnsi="Calibri" w:cs="Arial"/>
          <w:i/>
          <w:sz w:val="18"/>
          <w:szCs w:val="18"/>
        </w:rPr>
        <w:t xml:space="preserve">  DAC (Direction Alerte et Crise),</w:t>
      </w:r>
      <w:r w:rsidR="00D62468">
        <w:rPr>
          <w:rFonts w:ascii="Calibri" w:hAnsi="Calibri" w:cs="Arial"/>
          <w:i/>
          <w:sz w:val="18"/>
          <w:szCs w:val="18"/>
        </w:rPr>
        <w:t xml:space="preserve"> </w:t>
      </w:r>
      <w:r w:rsidR="00C06850" w:rsidRPr="00B65BBC">
        <w:rPr>
          <w:rFonts w:ascii="Calibri" w:hAnsi="Calibri" w:cs="Arial"/>
          <w:i/>
          <w:sz w:val="18"/>
          <w:szCs w:val="18"/>
        </w:rPr>
        <w:t>DMNTT (</w:t>
      </w:r>
      <w:r w:rsidR="00516631">
        <w:rPr>
          <w:rFonts w:ascii="Calibri" w:hAnsi="Calibri" w:cs="Arial"/>
          <w:i/>
          <w:sz w:val="18"/>
          <w:szCs w:val="18"/>
        </w:rPr>
        <w:t xml:space="preserve">Direction </w:t>
      </w:r>
      <w:r w:rsidR="00D62468">
        <w:rPr>
          <w:rFonts w:ascii="Calibri" w:hAnsi="Calibri" w:cs="Arial"/>
          <w:i/>
          <w:sz w:val="18"/>
          <w:szCs w:val="18"/>
        </w:rPr>
        <w:t xml:space="preserve">des 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Maladies Non Transmissibles et </w:t>
      </w:r>
      <w:r w:rsidR="00D62468">
        <w:rPr>
          <w:rFonts w:ascii="Calibri" w:hAnsi="Calibri" w:cs="Arial"/>
          <w:i/>
          <w:sz w:val="18"/>
          <w:szCs w:val="18"/>
        </w:rPr>
        <w:t xml:space="preserve">des </w:t>
      </w:r>
      <w:r w:rsidR="00C06850" w:rsidRPr="00B65BBC">
        <w:rPr>
          <w:rFonts w:ascii="Calibri" w:hAnsi="Calibri" w:cs="Arial"/>
          <w:i/>
          <w:sz w:val="18"/>
          <w:szCs w:val="18"/>
        </w:rPr>
        <w:t>Traumatismes), DPPS (</w:t>
      </w:r>
      <w:r w:rsidR="00516631">
        <w:rPr>
          <w:rFonts w:ascii="Calibri" w:hAnsi="Calibri" w:cs="Arial"/>
          <w:i/>
          <w:sz w:val="18"/>
          <w:szCs w:val="18"/>
        </w:rPr>
        <w:t>Direction</w:t>
      </w:r>
      <w:r w:rsidR="00A82053">
        <w:rPr>
          <w:rFonts w:ascii="Calibri" w:hAnsi="Calibri" w:cs="Arial"/>
          <w:i/>
          <w:sz w:val="18"/>
          <w:szCs w:val="18"/>
        </w:rPr>
        <w:t xml:space="preserve"> de la</w:t>
      </w:r>
      <w:r w:rsidR="00516631">
        <w:rPr>
          <w:rFonts w:ascii="Calibri" w:hAnsi="Calibri" w:cs="Arial"/>
          <w:i/>
          <w:sz w:val="18"/>
          <w:szCs w:val="18"/>
        </w:rPr>
        <w:t xml:space="preserve"> </w:t>
      </w:r>
      <w:r w:rsidR="00C06850" w:rsidRPr="00B65BBC">
        <w:rPr>
          <w:rFonts w:ascii="Calibri" w:hAnsi="Calibri" w:cs="Arial"/>
          <w:i/>
          <w:sz w:val="18"/>
          <w:szCs w:val="18"/>
        </w:rPr>
        <w:t>Préventio</w:t>
      </w:r>
      <w:r w:rsidR="0043683B" w:rsidRPr="00B65BBC">
        <w:rPr>
          <w:rFonts w:ascii="Calibri" w:hAnsi="Calibri" w:cs="Arial"/>
          <w:i/>
          <w:sz w:val="18"/>
          <w:szCs w:val="18"/>
        </w:rPr>
        <w:t xml:space="preserve">n et </w:t>
      </w:r>
      <w:r w:rsidR="00A82053">
        <w:rPr>
          <w:rFonts w:ascii="Calibri" w:hAnsi="Calibri" w:cs="Arial"/>
          <w:i/>
          <w:sz w:val="18"/>
          <w:szCs w:val="18"/>
        </w:rPr>
        <w:t xml:space="preserve">de la </w:t>
      </w:r>
      <w:r w:rsidR="0043683B" w:rsidRPr="00B65BBC">
        <w:rPr>
          <w:rFonts w:ascii="Calibri" w:hAnsi="Calibri" w:cs="Arial"/>
          <w:i/>
          <w:sz w:val="18"/>
          <w:szCs w:val="18"/>
        </w:rPr>
        <w:t xml:space="preserve">Promotion </w:t>
      </w:r>
      <w:r w:rsidR="00A82053">
        <w:rPr>
          <w:rFonts w:ascii="Calibri" w:hAnsi="Calibri" w:cs="Arial"/>
          <w:i/>
          <w:sz w:val="18"/>
          <w:szCs w:val="18"/>
        </w:rPr>
        <w:t>en</w:t>
      </w:r>
      <w:r w:rsidR="0043683B" w:rsidRPr="00B65BBC">
        <w:rPr>
          <w:rFonts w:ascii="Calibri" w:hAnsi="Calibri" w:cs="Arial"/>
          <w:i/>
          <w:sz w:val="18"/>
          <w:szCs w:val="18"/>
        </w:rPr>
        <w:t xml:space="preserve"> Santé), DIRe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 (</w:t>
      </w:r>
      <w:r w:rsidR="00516631">
        <w:rPr>
          <w:rFonts w:ascii="Calibri" w:hAnsi="Calibri" w:cs="Arial"/>
          <w:i/>
          <w:sz w:val="18"/>
          <w:szCs w:val="18"/>
        </w:rPr>
        <w:t xml:space="preserve">Direction des 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Régions), </w:t>
      </w:r>
      <w:r w:rsidR="00A80CD6">
        <w:rPr>
          <w:rFonts w:ascii="Calibri" w:hAnsi="Calibri" w:cs="Arial"/>
          <w:i/>
          <w:sz w:val="18"/>
          <w:szCs w:val="18"/>
        </w:rPr>
        <w:t>Cellule régionale</w:t>
      </w:r>
      <w:r w:rsidRPr="00B65BBC">
        <w:rPr>
          <w:rFonts w:ascii="Calibri" w:hAnsi="Calibri" w:cs="Arial"/>
          <w:i/>
          <w:sz w:val="18"/>
          <w:szCs w:val="18"/>
        </w:rPr>
        <w:t>,</w:t>
      </w:r>
      <w:r w:rsidR="00C06850" w:rsidRPr="00B65BBC">
        <w:rPr>
          <w:rFonts w:ascii="Calibri" w:hAnsi="Calibri" w:cs="Arial"/>
          <w:i/>
          <w:sz w:val="18"/>
          <w:szCs w:val="18"/>
        </w:rPr>
        <w:t xml:space="preserve"> DATA (Direction Appui, Traitements et Analyses de données)</w:t>
      </w:r>
      <w:r w:rsidRPr="00B65BBC">
        <w:rPr>
          <w:rFonts w:ascii="Calibri" w:hAnsi="Calibri" w:cs="Arial"/>
          <w:i/>
          <w:sz w:val="18"/>
          <w:szCs w:val="18"/>
        </w:rPr>
        <w:t xml:space="preserve">, DADP </w:t>
      </w:r>
      <w:r w:rsidR="004C1276">
        <w:rPr>
          <w:rFonts w:ascii="Calibri" w:hAnsi="Calibri" w:cs="Arial"/>
          <w:i/>
          <w:sz w:val="18"/>
          <w:szCs w:val="18"/>
        </w:rPr>
        <w:t>(</w:t>
      </w:r>
      <w:r w:rsidR="00D62468">
        <w:rPr>
          <w:rFonts w:ascii="Calibri" w:hAnsi="Calibri" w:cs="Arial"/>
          <w:i/>
          <w:sz w:val="18"/>
          <w:szCs w:val="18"/>
        </w:rPr>
        <w:t>Direction de l'A</w:t>
      </w:r>
      <w:r w:rsidRPr="00B65BBC">
        <w:rPr>
          <w:rFonts w:ascii="Calibri" w:hAnsi="Calibri" w:cs="Arial"/>
          <w:i/>
          <w:sz w:val="18"/>
          <w:szCs w:val="18"/>
        </w:rPr>
        <w:t xml:space="preserve">ide et de la </w:t>
      </w:r>
      <w:r w:rsidR="00D62468">
        <w:rPr>
          <w:rFonts w:ascii="Calibri" w:hAnsi="Calibri" w:cs="Arial"/>
          <w:i/>
          <w:sz w:val="18"/>
          <w:szCs w:val="18"/>
        </w:rPr>
        <w:t>Diffusion aux P</w:t>
      </w:r>
      <w:r w:rsidRPr="00B65BBC">
        <w:rPr>
          <w:rFonts w:ascii="Calibri" w:hAnsi="Calibri" w:cs="Arial"/>
          <w:i/>
          <w:sz w:val="18"/>
          <w:szCs w:val="18"/>
        </w:rPr>
        <w:t>ublics</w:t>
      </w:r>
      <w:r w:rsidR="004C1276">
        <w:rPr>
          <w:rFonts w:ascii="Calibri" w:hAnsi="Calibri" w:cs="Arial"/>
          <w:i/>
          <w:sz w:val="18"/>
          <w:szCs w:val="18"/>
        </w:rPr>
        <w:t>)</w:t>
      </w:r>
      <w:r w:rsidRPr="00B65BBC">
        <w:rPr>
          <w:rFonts w:ascii="Calibri" w:hAnsi="Calibri" w:cs="Arial"/>
          <w:i/>
          <w:sz w:val="18"/>
          <w:szCs w:val="18"/>
        </w:rPr>
        <w:t xml:space="preserve">, </w:t>
      </w:r>
      <w:r w:rsidR="004C1276">
        <w:rPr>
          <w:rFonts w:ascii="Calibri" w:hAnsi="Calibri" w:cs="Arial"/>
          <w:i/>
          <w:sz w:val="18"/>
          <w:szCs w:val="18"/>
        </w:rPr>
        <w:t>DSIn</w:t>
      </w:r>
      <w:r w:rsidRPr="00B65BBC">
        <w:rPr>
          <w:rFonts w:ascii="Calibri" w:hAnsi="Calibri" w:cs="Arial"/>
          <w:i/>
          <w:sz w:val="18"/>
          <w:szCs w:val="18"/>
        </w:rPr>
        <w:t xml:space="preserve"> (</w:t>
      </w:r>
      <w:r w:rsidR="00516631">
        <w:rPr>
          <w:rFonts w:ascii="Calibri" w:hAnsi="Calibri" w:cs="Arial"/>
          <w:i/>
          <w:sz w:val="18"/>
          <w:szCs w:val="18"/>
        </w:rPr>
        <w:t xml:space="preserve">Direction </w:t>
      </w:r>
      <w:r w:rsidR="004C1276">
        <w:rPr>
          <w:rFonts w:ascii="Calibri" w:hAnsi="Calibri" w:cs="Arial"/>
          <w:i/>
          <w:sz w:val="18"/>
          <w:szCs w:val="18"/>
        </w:rPr>
        <w:t>S</w:t>
      </w:r>
      <w:r w:rsidRPr="00B65BBC">
        <w:rPr>
          <w:rFonts w:ascii="Calibri" w:hAnsi="Calibri" w:cs="Arial"/>
          <w:i/>
          <w:sz w:val="18"/>
          <w:szCs w:val="18"/>
        </w:rPr>
        <w:t>cie</w:t>
      </w:r>
      <w:r w:rsidR="002E0BF0" w:rsidRPr="00B65BBC">
        <w:rPr>
          <w:rFonts w:ascii="Calibri" w:hAnsi="Calibri" w:cs="Arial"/>
          <w:i/>
          <w:sz w:val="18"/>
          <w:szCs w:val="18"/>
        </w:rPr>
        <w:t xml:space="preserve">ntifique et </w:t>
      </w:r>
      <w:r w:rsidR="004C1276">
        <w:rPr>
          <w:rFonts w:ascii="Calibri" w:hAnsi="Calibri" w:cs="Arial"/>
          <w:i/>
          <w:sz w:val="18"/>
          <w:szCs w:val="18"/>
        </w:rPr>
        <w:t>I</w:t>
      </w:r>
      <w:r w:rsidR="002E0BF0" w:rsidRPr="00B65BBC">
        <w:rPr>
          <w:rFonts w:ascii="Calibri" w:hAnsi="Calibri" w:cs="Arial"/>
          <w:i/>
          <w:sz w:val="18"/>
          <w:szCs w:val="18"/>
        </w:rPr>
        <w:t xml:space="preserve">nternational), DIRCOM (Direction de la </w:t>
      </w:r>
      <w:r w:rsidR="005F377C">
        <w:rPr>
          <w:rFonts w:ascii="Calibri" w:hAnsi="Calibri" w:cs="Arial"/>
          <w:i/>
          <w:sz w:val="18"/>
          <w:szCs w:val="18"/>
        </w:rPr>
        <w:t>C</w:t>
      </w:r>
      <w:r w:rsidR="002E0BF0" w:rsidRPr="00B65BBC">
        <w:rPr>
          <w:rFonts w:ascii="Calibri" w:hAnsi="Calibri" w:cs="Arial"/>
          <w:i/>
          <w:sz w:val="18"/>
          <w:szCs w:val="18"/>
        </w:rPr>
        <w:t xml:space="preserve">ommunication et du dialogue avec la société), DRH (Direction des </w:t>
      </w:r>
      <w:r w:rsidR="005F377C">
        <w:rPr>
          <w:rFonts w:ascii="Calibri" w:hAnsi="Calibri" w:cs="Arial"/>
          <w:i/>
          <w:sz w:val="18"/>
          <w:szCs w:val="18"/>
        </w:rPr>
        <w:t>R</w:t>
      </w:r>
      <w:r w:rsidR="002E0BF0" w:rsidRPr="00B65BBC">
        <w:rPr>
          <w:rFonts w:ascii="Calibri" w:hAnsi="Calibri" w:cs="Arial"/>
          <w:i/>
          <w:sz w:val="18"/>
          <w:szCs w:val="18"/>
        </w:rPr>
        <w:t xml:space="preserve">essources </w:t>
      </w:r>
      <w:r w:rsidR="005F377C">
        <w:rPr>
          <w:rFonts w:ascii="Calibri" w:hAnsi="Calibri" w:cs="Arial"/>
          <w:i/>
          <w:sz w:val="18"/>
          <w:szCs w:val="18"/>
        </w:rPr>
        <w:t>H</w:t>
      </w:r>
      <w:r w:rsidR="002E0BF0" w:rsidRPr="00B65BBC">
        <w:rPr>
          <w:rFonts w:ascii="Calibri" w:hAnsi="Calibri" w:cs="Arial"/>
          <w:i/>
          <w:sz w:val="18"/>
          <w:szCs w:val="18"/>
        </w:rPr>
        <w:t xml:space="preserve">umaines), DSI (Direction des </w:t>
      </w:r>
      <w:r w:rsidR="00E243D7">
        <w:rPr>
          <w:rFonts w:ascii="Calibri" w:hAnsi="Calibri" w:cs="Arial"/>
          <w:i/>
          <w:sz w:val="18"/>
          <w:szCs w:val="18"/>
        </w:rPr>
        <w:t>Systèmes d’I</w:t>
      </w:r>
      <w:r w:rsidR="002E0BF0" w:rsidRPr="00B65BBC">
        <w:rPr>
          <w:rFonts w:ascii="Calibri" w:hAnsi="Calibri" w:cs="Arial"/>
          <w:i/>
          <w:sz w:val="18"/>
          <w:szCs w:val="18"/>
        </w:rPr>
        <w:t>nformation), DAF (Direction des Achats et des Finances)</w:t>
      </w:r>
    </w:p>
    <w:p w14:paraId="26A3DC72" w14:textId="77777777" w:rsidR="00C06850" w:rsidRPr="00C06850" w:rsidRDefault="00C06850" w:rsidP="00C0685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right" w:pos="9072"/>
        </w:tabs>
        <w:rPr>
          <w:rFonts w:ascii="Calibri" w:hAnsi="Calibri" w:cs="Arial"/>
          <w:i/>
          <w:sz w:val="18"/>
          <w:szCs w:val="18"/>
        </w:rPr>
      </w:pPr>
    </w:p>
    <w:p w14:paraId="774CD089" w14:textId="77777777" w:rsidR="007B4FAB" w:rsidRPr="00C06850" w:rsidRDefault="007B4FAB" w:rsidP="00D16383">
      <w:pPr>
        <w:tabs>
          <w:tab w:val="left" w:pos="1365"/>
        </w:tabs>
        <w:rPr>
          <w:rFonts w:ascii="Calibri" w:hAnsi="Calibri" w:cstheme="minorHAnsi"/>
          <w:sz w:val="16"/>
        </w:rPr>
      </w:pPr>
    </w:p>
    <w:p w14:paraId="58E910C7" w14:textId="77777777" w:rsidR="007B4FAB" w:rsidRPr="00C06850" w:rsidRDefault="007B4FAB" w:rsidP="00D16383">
      <w:pPr>
        <w:tabs>
          <w:tab w:val="left" w:pos="1365"/>
        </w:tabs>
        <w:rPr>
          <w:rFonts w:ascii="Calibri" w:hAnsi="Calibri" w:cstheme="minorHAnsi"/>
          <w:sz w:val="16"/>
        </w:rPr>
      </w:pPr>
    </w:p>
    <w:p w14:paraId="003589A0" w14:textId="77777777" w:rsidR="007B4FAB" w:rsidRPr="00C06850" w:rsidRDefault="007B4FAB" w:rsidP="00D16383">
      <w:pPr>
        <w:tabs>
          <w:tab w:val="left" w:pos="1365"/>
        </w:tabs>
        <w:rPr>
          <w:rFonts w:ascii="Calibri" w:hAnsi="Calibri" w:cstheme="minorHAnsi"/>
          <w:sz w:val="16"/>
        </w:rPr>
      </w:pPr>
    </w:p>
    <w:p w14:paraId="20ED5EBF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4D5891E4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59E1AB26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416FAA0B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73DB4EA5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3F650A4D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2248F747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64432752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7F486E65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18C01154" w14:textId="77777777" w:rsidR="007B4FAB" w:rsidRDefault="007B4FAB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1B658814" w14:textId="77777777" w:rsidR="009947B5" w:rsidRDefault="009947B5" w:rsidP="00D16383">
      <w:pPr>
        <w:tabs>
          <w:tab w:val="left" w:pos="1365"/>
        </w:tabs>
        <w:rPr>
          <w:rFonts w:asciiTheme="minorHAnsi" w:hAnsiTheme="minorHAnsi" w:cstheme="minorHAnsi"/>
          <w:sz w:val="16"/>
        </w:rPr>
      </w:pPr>
    </w:p>
    <w:p w14:paraId="21222276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3590CF60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0F706CCC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670A7632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17653CD3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21DB2A45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6FF154B5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184B9413" w14:textId="77777777" w:rsidR="009947B5" w:rsidRPr="009947B5" w:rsidRDefault="009947B5" w:rsidP="009947B5">
      <w:pPr>
        <w:rPr>
          <w:rFonts w:asciiTheme="minorHAnsi" w:hAnsiTheme="minorHAnsi" w:cstheme="minorHAnsi"/>
          <w:sz w:val="16"/>
        </w:rPr>
      </w:pPr>
    </w:p>
    <w:p w14:paraId="267C5B2B" w14:textId="77777777" w:rsidR="009947B5" w:rsidRDefault="009947B5" w:rsidP="009947B5">
      <w:pPr>
        <w:rPr>
          <w:rFonts w:asciiTheme="minorHAnsi" w:hAnsiTheme="minorHAnsi" w:cstheme="minorHAnsi"/>
          <w:sz w:val="16"/>
        </w:rPr>
      </w:pPr>
    </w:p>
    <w:p w14:paraId="0BC2584A" w14:textId="77777777" w:rsidR="00D16383" w:rsidRDefault="00D16383" w:rsidP="009947B5">
      <w:pPr>
        <w:jc w:val="right"/>
        <w:rPr>
          <w:rFonts w:asciiTheme="minorHAnsi" w:hAnsiTheme="minorHAnsi" w:cstheme="minorHAnsi"/>
          <w:sz w:val="16"/>
        </w:rPr>
      </w:pPr>
    </w:p>
    <w:p w14:paraId="39C1D64A" w14:textId="77777777" w:rsidR="009947B5" w:rsidRDefault="009947B5" w:rsidP="009947B5">
      <w:pPr>
        <w:jc w:val="right"/>
        <w:rPr>
          <w:rFonts w:asciiTheme="minorHAnsi" w:hAnsiTheme="minorHAnsi" w:cstheme="minorHAnsi"/>
          <w:sz w:val="16"/>
        </w:rPr>
      </w:pPr>
    </w:p>
    <w:p w14:paraId="5C46B2B1" w14:textId="62B4C904" w:rsidR="0090536C" w:rsidRDefault="0090536C">
      <w:pPr>
        <w:spacing w:line="240" w:lineRule="auto"/>
        <w:jc w:val="left"/>
        <w:rPr>
          <w:rFonts w:asciiTheme="minorHAnsi" w:hAnsiTheme="minorHAnsi" w:cstheme="minorHAnsi"/>
          <w:sz w:val="16"/>
        </w:rPr>
      </w:pPr>
    </w:p>
    <w:sectPr w:rsidR="0090536C" w:rsidSect="001407A4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737" w:bottom="1418" w:left="73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5A8BA" w14:textId="77777777" w:rsidR="00AA2E1A" w:rsidRDefault="00AA2E1A" w:rsidP="00490EBB">
      <w:r>
        <w:separator/>
      </w:r>
    </w:p>
  </w:endnote>
  <w:endnote w:type="continuationSeparator" w:id="0">
    <w:p w14:paraId="152E7B6F" w14:textId="77777777" w:rsidR="00AA2E1A" w:rsidRDefault="00AA2E1A" w:rsidP="0049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7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7"/>
      <w:gridCol w:w="2245"/>
    </w:tblGrid>
    <w:tr w:rsidR="00746D05" w:rsidRPr="002E68AF" w14:paraId="176ABC40" w14:textId="77777777" w:rsidTr="00601E6E">
      <w:trPr>
        <w:cantSplit/>
      </w:trPr>
      <w:tc>
        <w:tcPr>
          <w:tcW w:w="3924" w:type="pct"/>
          <w:vAlign w:val="bottom"/>
        </w:tcPr>
        <w:p w14:paraId="70877E95" w14:textId="57AB53A5" w:rsidR="00746D05" w:rsidRPr="002E68AF" w:rsidRDefault="00746D05" w:rsidP="00EE5FD0">
          <w:pPr>
            <w:pStyle w:val="Pieddepage"/>
            <w:spacing w:line="200" w:lineRule="exact"/>
          </w:pPr>
        </w:p>
      </w:tc>
      <w:tc>
        <w:tcPr>
          <w:tcW w:w="1076" w:type="pct"/>
          <w:vAlign w:val="bottom"/>
        </w:tcPr>
        <w:p w14:paraId="19100A60" w14:textId="77777777" w:rsidR="00746D05" w:rsidRPr="002E68AF" w:rsidRDefault="00746D05" w:rsidP="00601E6E">
          <w:pPr>
            <w:pStyle w:val="Pieddepage"/>
            <w:spacing w:line="200" w:lineRule="exact"/>
            <w:jc w:val="right"/>
            <w:rPr>
              <w:b/>
            </w:rPr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080255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</w:tr>
  </w:tbl>
  <w:p w14:paraId="74C49FA4" w14:textId="77777777" w:rsidR="00746D05" w:rsidRPr="00490EBB" w:rsidRDefault="00746D05" w:rsidP="002E68AF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7"/>
      <w:gridCol w:w="2245"/>
    </w:tblGrid>
    <w:tr w:rsidR="00746D05" w:rsidRPr="002E68AF" w14:paraId="131E4650" w14:textId="77777777" w:rsidTr="009221B0">
      <w:trPr>
        <w:cantSplit/>
      </w:trPr>
      <w:tc>
        <w:tcPr>
          <w:tcW w:w="3924" w:type="pct"/>
          <w:vAlign w:val="bottom"/>
        </w:tcPr>
        <w:p w14:paraId="34C2B95A" w14:textId="1BFF5E1A" w:rsidR="00746D05" w:rsidRPr="002E68AF" w:rsidRDefault="00746D05" w:rsidP="00EE5FD0">
          <w:pPr>
            <w:pStyle w:val="Pieddepage"/>
            <w:spacing w:line="200" w:lineRule="exact"/>
          </w:pPr>
        </w:p>
      </w:tc>
      <w:tc>
        <w:tcPr>
          <w:tcW w:w="1076" w:type="pct"/>
          <w:vAlign w:val="bottom"/>
        </w:tcPr>
        <w:p w14:paraId="2D4D8CC6" w14:textId="4BDD87F3" w:rsidR="00746D05" w:rsidRPr="002E68AF" w:rsidRDefault="00746D05" w:rsidP="005350C6">
          <w:pPr>
            <w:pStyle w:val="Pieddepage"/>
            <w:spacing w:line="200" w:lineRule="exact"/>
            <w:jc w:val="right"/>
            <w:rPr>
              <w:b/>
            </w:rPr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080255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</w:p>
      </w:tc>
    </w:tr>
  </w:tbl>
  <w:p w14:paraId="0B7C13A4" w14:textId="77777777" w:rsidR="00746D05" w:rsidRPr="00490EBB" w:rsidRDefault="00746D05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8A133" w14:textId="77777777" w:rsidR="00AA2E1A" w:rsidRDefault="00AA2E1A" w:rsidP="00490EBB">
      <w:r>
        <w:separator/>
      </w:r>
    </w:p>
  </w:footnote>
  <w:footnote w:type="continuationSeparator" w:id="0">
    <w:p w14:paraId="61E69FAB" w14:textId="77777777" w:rsidR="00AA2E1A" w:rsidRDefault="00AA2E1A" w:rsidP="0049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3488" w14:textId="77B5BEE5" w:rsidR="00606544" w:rsidRPr="00606544" w:rsidRDefault="00606544" w:rsidP="00606544">
    <w:pPr>
      <w:rPr>
        <w:rFonts w:cs="Arial"/>
        <w:b/>
        <w:color w:val="auto"/>
        <w:sz w:val="25"/>
        <w:szCs w:val="25"/>
        <w:lang w:eastAsia="fr-FR"/>
      </w:rPr>
    </w:pPr>
    <w:r w:rsidRPr="00606544">
      <w:rPr>
        <w:rFonts w:cs="Arial"/>
        <w:b/>
        <w:color w:val="auto"/>
        <w:sz w:val="25"/>
        <w:szCs w:val="25"/>
        <w:lang w:eastAsia="fr-FR"/>
      </w:rPr>
      <w:t>Santé</w:t>
    </w:r>
  </w:p>
  <w:p w14:paraId="622504CB" w14:textId="092038DE" w:rsidR="00606544" w:rsidRPr="00606544" w:rsidRDefault="001445B4" w:rsidP="00606544">
    <w:pPr>
      <w:rPr>
        <w:rFonts w:cs="Arial"/>
        <w:b/>
        <w:sz w:val="25"/>
        <w:szCs w:val="25"/>
        <w:lang w:eastAsia="fr-FR"/>
      </w:rPr>
    </w:pPr>
    <w:r>
      <w:rPr>
        <w:rFonts w:cs="Arial"/>
        <w:b/>
        <w:color w:val="auto"/>
        <w:sz w:val="25"/>
        <w:szCs w:val="25"/>
        <w:lang w:eastAsia="fr-FR"/>
      </w:rPr>
      <w:t>p</w:t>
    </w:r>
    <w:r w:rsidR="00606544" w:rsidRPr="00606544">
      <w:rPr>
        <w:rFonts w:cs="Arial"/>
        <w:b/>
        <w:color w:val="auto"/>
        <w:sz w:val="25"/>
        <w:szCs w:val="25"/>
        <w:lang w:eastAsia="fr-FR"/>
      </w:rPr>
      <w:t>ublique</w:t>
    </w:r>
  </w:p>
  <w:p w14:paraId="7923CCBB" w14:textId="0FE5A348" w:rsidR="00606544" w:rsidRDefault="00606544" w:rsidP="00606544">
    <w:pPr>
      <w:pStyle w:val="En-tte"/>
    </w:pPr>
    <w:r w:rsidRPr="00606544">
      <w:rPr>
        <w:rFonts w:cs="Arial"/>
        <w:color w:val="A6A6A6" w:themeColor="background1" w:themeShade="A6"/>
        <w:sz w:val="25"/>
        <w:szCs w:val="25"/>
        <w:lang w:eastAsia="fr-FR"/>
      </w:rPr>
      <w:t>France</w:t>
    </w:r>
  </w:p>
  <w:p w14:paraId="378B6162" w14:textId="77777777" w:rsidR="00606544" w:rsidRDefault="0060654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128C"/>
    <w:multiLevelType w:val="hybridMultilevel"/>
    <w:tmpl w:val="717C2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3E55"/>
    <w:multiLevelType w:val="hybridMultilevel"/>
    <w:tmpl w:val="0872814A"/>
    <w:lvl w:ilvl="0" w:tplc="040C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06726363"/>
    <w:multiLevelType w:val="hybridMultilevel"/>
    <w:tmpl w:val="1D04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1DF2"/>
    <w:multiLevelType w:val="hybridMultilevel"/>
    <w:tmpl w:val="D170390A"/>
    <w:lvl w:ilvl="0" w:tplc="8F12342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63E5"/>
    <w:multiLevelType w:val="hybridMultilevel"/>
    <w:tmpl w:val="82AA461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394BD6"/>
    <w:multiLevelType w:val="hybridMultilevel"/>
    <w:tmpl w:val="06E0FA9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0F5D238D"/>
    <w:multiLevelType w:val="hybridMultilevel"/>
    <w:tmpl w:val="36E68A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4F65DB"/>
    <w:multiLevelType w:val="hybridMultilevel"/>
    <w:tmpl w:val="9BE07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2EB4"/>
    <w:multiLevelType w:val="hybridMultilevel"/>
    <w:tmpl w:val="4FC01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8620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  <w:sz w:val="19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60263"/>
    <w:multiLevelType w:val="hybridMultilevel"/>
    <w:tmpl w:val="79EA906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F00940"/>
    <w:multiLevelType w:val="hybridMultilevel"/>
    <w:tmpl w:val="8620F8D4"/>
    <w:lvl w:ilvl="0" w:tplc="BBF8C0D0">
      <w:start w:val="1"/>
      <w:numFmt w:val="bullet"/>
      <w:lvlText w:val="-"/>
      <w:lvlJc w:val="left"/>
      <w:pPr>
        <w:ind w:left="360" w:hanging="360"/>
      </w:pPr>
      <w:rPr>
        <w:rFonts w:ascii="Frutiger 57Cn" w:eastAsia="Times New Roman" w:hAnsi="Frutiger 57C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B4A29"/>
    <w:multiLevelType w:val="hybridMultilevel"/>
    <w:tmpl w:val="9D5C68B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8791CD6"/>
    <w:multiLevelType w:val="hybridMultilevel"/>
    <w:tmpl w:val="F906F1C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195B6663"/>
    <w:multiLevelType w:val="hybridMultilevel"/>
    <w:tmpl w:val="4BA8E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31E12"/>
    <w:multiLevelType w:val="hybridMultilevel"/>
    <w:tmpl w:val="B9162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760C"/>
    <w:multiLevelType w:val="hybridMultilevel"/>
    <w:tmpl w:val="03204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F0CD9"/>
    <w:multiLevelType w:val="hybridMultilevel"/>
    <w:tmpl w:val="4770F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F3368"/>
    <w:multiLevelType w:val="hybridMultilevel"/>
    <w:tmpl w:val="2BFE1DEE"/>
    <w:lvl w:ilvl="0" w:tplc="6DD04EA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11B53"/>
    <w:multiLevelType w:val="hybridMultilevel"/>
    <w:tmpl w:val="CF265A1C"/>
    <w:lvl w:ilvl="0" w:tplc="FB4C518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413D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E9D0765"/>
    <w:multiLevelType w:val="hybridMultilevel"/>
    <w:tmpl w:val="E28221C6"/>
    <w:lvl w:ilvl="0" w:tplc="FBCEBCF6">
      <w:start w:val="1"/>
      <w:numFmt w:val="decimal"/>
      <w:pStyle w:val="Titre1"/>
      <w:lvlText w:val="%1."/>
      <w:lvlJc w:val="left"/>
      <w:pPr>
        <w:ind w:left="1211" w:hanging="360"/>
      </w:pPr>
      <w:rPr>
        <w:b/>
      </w:rPr>
    </w:lvl>
    <w:lvl w:ilvl="1" w:tplc="F03485DA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4F6"/>
    <w:multiLevelType w:val="hybridMultilevel"/>
    <w:tmpl w:val="5EBA6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C209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F2B24"/>
    <w:multiLevelType w:val="hybridMultilevel"/>
    <w:tmpl w:val="35707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755B3"/>
    <w:multiLevelType w:val="hybridMultilevel"/>
    <w:tmpl w:val="E3502A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D22C2F"/>
    <w:multiLevelType w:val="hybridMultilevel"/>
    <w:tmpl w:val="60982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C1D49"/>
    <w:multiLevelType w:val="hybridMultilevel"/>
    <w:tmpl w:val="40E62E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B5980"/>
    <w:multiLevelType w:val="hybridMultilevel"/>
    <w:tmpl w:val="942AB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8788A"/>
    <w:multiLevelType w:val="hybridMultilevel"/>
    <w:tmpl w:val="2F3EDDA4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1597749"/>
    <w:multiLevelType w:val="hybridMultilevel"/>
    <w:tmpl w:val="042C48F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592F2E7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B1478A"/>
    <w:multiLevelType w:val="hybridMultilevel"/>
    <w:tmpl w:val="9BF47E6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539052C"/>
    <w:multiLevelType w:val="hybridMultilevel"/>
    <w:tmpl w:val="2DD82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40B4"/>
    <w:multiLevelType w:val="hybridMultilevel"/>
    <w:tmpl w:val="10AACDEC"/>
    <w:lvl w:ilvl="0" w:tplc="040C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F122C"/>
    <w:multiLevelType w:val="hybridMultilevel"/>
    <w:tmpl w:val="8D162BFE"/>
    <w:lvl w:ilvl="0" w:tplc="02B2B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419B1"/>
    <w:multiLevelType w:val="multilevel"/>
    <w:tmpl w:val="FDA8B03E"/>
    <w:lvl w:ilvl="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602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0" w:hanging="2160"/>
      </w:pPr>
      <w:rPr>
        <w:rFonts w:hint="default"/>
      </w:rPr>
    </w:lvl>
  </w:abstractNum>
  <w:abstractNum w:abstractNumId="35" w15:restartNumberingAfterBreak="0">
    <w:nsid w:val="6F58562D"/>
    <w:multiLevelType w:val="hybridMultilevel"/>
    <w:tmpl w:val="69AC784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A2C19"/>
    <w:multiLevelType w:val="hybridMultilevel"/>
    <w:tmpl w:val="D1A677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A6F0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DA23CC"/>
    <w:multiLevelType w:val="hybridMultilevel"/>
    <w:tmpl w:val="1CD8F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17"/>
  </w:num>
  <w:num w:numId="5">
    <w:abstractNumId w:val="23"/>
  </w:num>
  <w:num w:numId="6">
    <w:abstractNumId w:val="37"/>
  </w:num>
  <w:num w:numId="7">
    <w:abstractNumId w:val="19"/>
  </w:num>
  <w:num w:numId="8">
    <w:abstractNumId w:val="29"/>
  </w:num>
  <w:num w:numId="9">
    <w:abstractNumId w:val="36"/>
  </w:num>
  <w:num w:numId="10">
    <w:abstractNumId w:val="35"/>
  </w:num>
  <w:num w:numId="11">
    <w:abstractNumId w:val="0"/>
  </w:num>
  <w:num w:numId="12">
    <w:abstractNumId w:val="18"/>
  </w:num>
  <w:num w:numId="13">
    <w:abstractNumId w:val="30"/>
  </w:num>
  <w:num w:numId="14">
    <w:abstractNumId w:val="4"/>
  </w:num>
  <w:num w:numId="15">
    <w:abstractNumId w:val="25"/>
  </w:num>
  <w:num w:numId="16">
    <w:abstractNumId w:val="33"/>
  </w:num>
  <w:num w:numId="17">
    <w:abstractNumId w:val="15"/>
  </w:num>
  <w:num w:numId="18">
    <w:abstractNumId w:val="3"/>
  </w:num>
  <w:num w:numId="19">
    <w:abstractNumId w:val="27"/>
  </w:num>
  <w:num w:numId="20">
    <w:abstractNumId w:val="20"/>
  </w:num>
  <w:num w:numId="21">
    <w:abstractNumId w:val="14"/>
  </w:num>
  <w:num w:numId="22">
    <w:abstractNumId w:val="8"/>
  </w:num>
  <w:num w:numId="23">
    <w:abstractNumId w:val="13"/>
  </w:num>
  <w:num w:numId="24">
    <w:abstractNumId w:val="32"/>
  </w:num>
  <w:num w:numId="25">
    <w:abstractNumId w:val="26"/>
  </w:num>
  <w:num w:numId="26">
    <w:abstractNumId w:val="2"/>
  </w:num>
  <w:num w:numId="27">
    <w:abstractNumId w:val="11"/>
  </w:num>
  <w:num w:numId="28">
    <w:abstractNumId w:val="34"/>
  </w:num>
  <w:num w:numId="29">
    <w:abstractNumId w:val="1"/>
  </w:num>
  <w:num w:numId="30">
    <w:abstractNumId w:val="16"/>
  </w:num>
  <w:num w:numId="31">
    <w:abstractNumId w:val="5"/>
  </w:num>
  <w:num w:numId="32">
    <w:abstractNumId w:val="21"/>
  </w:num>
  <w:num w:numId="33">
    <w:abstractNumId w:val="38"/>
  </w:num>
  <w:num w:numId="34">
    <w:abstractNumId w:val="28"/>
  </w:num>
  <w:num w:numId="35">
    <w:abstractNumId w:val="12"/>
  </w:num>
  <w:num w:numId="36">
    <w:abstractNumId w:val="31"/>
  </w:num>
  <w:num w:numId="37">
    <w:abstractNumId w:val="7"/>
  </w:num>
  <w:num w:numId="38">
    <w:abstractNumId w:val="2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3C"/>
    <w:rsid w:val="000249FB"/>
    <w:rsid w:val="00054449"/>
    <w:rsid w:val="00055B48"/>
    <w:rsid w:val="00056807"/>
    <w:rsid w:val="000715ED"/>
    <w:rsid w:val="00080255"/>
    <w:rsid w:val="000868B3"/>
    <w:rsid w:val="000911B1"/>
    <w:rsid w:val="000A6610"/>
    <w:rsid w:val="000B6113"/>
    <w:rsid w:val="000C2161"/>
    <w:rsid w:val="000F0EDC"/>
    <w:rsid w:val="000F3C0D"/>
    <w:rsid w:val="001021FE"/>
    <w:rsid w:val="00114A2A"/>
    <w:rsid w:val="0011547F"/>
    <w:rsid w:val="00126409"/>
    <w:rsid w:val="00127C4B"/>
    <w:rsid w:val="001407A4"/>
    <w:rsid w:val="001445B4"/>
    <w:rsid w:val="00152FC4"/>
    <w:rsid w:val="001749AD"/>
    <w:rsid w:val="001A0DBB"/>
    <w:rsid w:val="001A7503"/>
    <w:rsid w:val="001B0FDF"/>
    <w:rsid w:val="001B213F"/>
    <w:rsid w:val="001B43A8"/>
    <w:rsid w:val="001B745B"/>
    <w:rsid w:val="001B74D9"/>
    <w:rsid w:val="001D44B3"/>
    <w:rsid w:val="001F1152"/>
    <w:rsid w:val="001F794E"/>
    <w:rsid w:val="00210A35"/>
    <w:rsid w:val="00212F71"/>
    <w:rsid w:val="002202C6"/>
    <w:rsid w:val="002213B8"/>
    <w:rsid w:val="002277F3"/>
    <w:rsid w:val="0023707A"/>
    <w:rsid w:val="00273598"/>
    <w:rsid w:val="0027500D"/>
    <w:rsid w:val="00285F26"/>
    <w:rsid w:val="00286545"/>
    <w:rsid w:val="002A7D4A"/>
    <w:rsid w:val="002D4502"/>
    <w:rsid w:val="002E0BF0"/>
    <w:rsid w:val="002E68AF"/>
    <w:rsid w:val="00305F79"/>
    <w:rsid w:val="00312F03"/>
    <w:rsid w:val="0033502D"/>
    <w:rsid w:val="003523B0"/>
    <w:rsid w:val="0036069C"/>
    <w:rsid w:val="003834EA"/>
    <w:rsid w:val="00391C2B"/>
    <w:rsid w:val="003A086F"/>
    <w:rsid w:val="003A1DF4"/>
    <w:rsid w:val="003A468C"/>
    <w:rsid w:val="003D3067"/>
    <w:rsid w:val="003D4FB4"/>
    <w:rsid w:val="003E60B5"/>
    <w:rsid w:val="003E7D59"/>
    <w:rsid w:val="003F6425"/>
    <w:rsid w:val="003F6E39"/>
    <w:rsid w:val="00403C55"/>
    <w:rsid w:val="00411297"/>
    <w:rsid w:val="00425F88"/>
    <w:rsid w:val="00433977"/>
    <w:rsid w:val="0043683B"/>
    <w:rsid w:val="00450561"/>
    <w:rsid w:val="00452B3C"/>
    <w:rsid w:val="00454CFC"/>
    <w:rsid w:val="00462DF0"/>
    <w:rsid w:val="004734FD"/>
    <w:rsid w:val="00490EBB"/>
    <w:rsid w:val="00493067"/>
    <w:rsid w:val="00495EFC"/>
    <w:rsid w:val="00496E43"/>
    <w:rsid w:val="004A16E7"/>
    <w:rsid w:val="004A3C39"/>
    <w:rsid w:val="004B16C9"/>
    <w:rsid w:val="004C1276"/>
    <w:rsid w:val="004E04AD"/>
    <w:rsid w:val="004E3BBF"/>
    <w:rsid w:val="005045BA"/>
    <w:rsid w:val="0051534A"/>
    <w:rsid w:val="00516631"/>
    <w:rsid w:val="005350C6"/>
    <w:rsid w:val="005438A7"/>
    <w:rsid w:val="00586503"/>
    <w:rsid w:val="005A0521"/>
    <w:rsid w:val="005A2BB0"/>
    <w:rsid w:val="005A3F4B"/>
    <w:rsid w:val="005D3796"/>
    <w:rsid w:val="005D433B"/>
    <w:rsid w:val="005E41C3"/>
    <w:rsid w:val="005F377C"/>
    <w:rsid w:val="005F52FB"/>
    <w:rsid w:val="005F76CC"/>
    <w:rsid w:val="00601E6E"/>
    <w:rsid w:val="00606544"/>
    <w:rsid w:val="00614B73"/>
    <w:rsid w:val="00624937"/>
    <w:rsid w:val="006269A3"/>
    <w:rsid w:val="00632CB0"/>
    <w:rsid w:val="00646279"/>
    <w:rsid w:val="006500D0"/>
    <w:rsid w:val="006617D3"/>
    <w:rsid w:val="00662147"/>
    <w:rsid w:val="0066230B"/>
    <w:rsid w:val="00675DDB"/>
    <w:rsid w:val="006851BA"/>
    <w:rsid w:val="00686F6F"/>
    <w:rsid w:val="00690A3B"/>
    <w:rsid w:val="0069229C"/>
    <w:rsid w:val="00692D19"/>
    <w:rsid w:val="00693BB3"/>
    <w:rsid w:val="006A0B95"/>
    <w:rsid w:val="006B37D8"/>
    <w:rsid w:val="006F05BD"/>
    <w:rsid w:val="007010F4"/>
    <w:rsid w:val="007044A1"/>
    <w:rsid w:val="00714DFA"/>
    <w:rsid w:val="0071679C"/>
    <w:rsid w:val="00736E70"/>
    <w:rsid w:val="0074510C"/>
    <w:rsid w:val="00746D05"/>
    <w:rsid w:val="00750833"/>
    <w:rsid w:val="00756DD7"/>
    <w:rsid w:val="00772A40"/>
    <w:rsid w:val="00773981"/>
    <w:rsid w:val="00785581"/>
    <w:rsid w:val="007B153D"/>
    <w:rsid w:val="007B4FAB"/>
    <w:rsid w:val="007C54CC"/>
    <w:rsid w:val="007D0F22"/>
    <w:rsid w:val="007E41D6"/>
    <w:rsid w:val="007E4F42"/>
    <w:rsid w:val="00804886"/>
    <w:rsid w:val="00812FCD"/>
    <w:rsid w:val="0082277F"/>
    <w:rsid w:val="00833F29"/>
    <w:rsid w:val="00834B4A"/>
    <w:rsid w:val="00834CF0"/>
    <w:rsid w:val="008437EC"/>
    <w:rsid w:val="00847F5E"/>
    <w:rsid w:val="00871553"/>
    <w:rsid w:val="00882769"/>
    <w:rsid w:val="008B197E"/>
    <w:rsid w:val="008B41C5"/>
    <w:rsid w:val="008C680D"/>
    <w:rsid w:val="008D6B4B"/>
    <w:rsid w:val="008E0C0D"/>
    <w:rsid w:val="008F5AEC"/>
    <w:rsid w:val="0090536C"/>
    <w:rsid w:val="0091072C"/>
    <w:rsid w:val="009221B0"/>
    <w:rsid w:val="00941BF4"/>
    <w:rsid w:val="00946D60"/>
    <w:rsid w:val="0095380F"/>
    <w:rsid w:val="00965490"/>
    <w:rsid w:val="009720D4"/>
    <w:rsid w:val="00991B24"/>
    <w:rsid w:val="009947B5"/>
    <w:rsid w:val="00996A4D"/>
    <w:rsid w:val="009A14A1"/>
    <w:rsid w:val="009B2EC5"/>
    <w:rsid w:val="009C213D"/>
    <w:rsid w:val="009C79B1"/>
    <w:rsid w:val="009F4590"/>
    <w:rsid w:val="00A24013"/>
    <w:rsid w:val="00A6171F"/>
    <w:rsid w:val="00A65099"/>
    <w:rsid w:val="00A80CD6"/>
    <w:rsid w:val="00A80E9B"/>
    <w:rsid w:val="00A82053"/>
    <w:rsid w:val="00A8769F"/>
    <w:rsid w:val="00A915A3"/>
    <w:rsid w:val="00AA26E7"/>
    <w:rsid w:val="00AA2E1A"/>
    <w:rsid w:val="00AD0377"/>
    <w:rsid w:val="00AE3E86"/>
    <w:rsid w:val="00AF21F5"/>
    <w:rsid w:val="00AF6194"/>
    <w:rsid w:val="00B06DEA"/>
    <w:rsid w:val="00B07E36"/>
    <w:rsid w:val="00B20B7D"/>
    <w:rsid w:val="00B35BCA"/>
    <w:rsid w:val="00B456AD"/>
    <w:rsid w:val="00B550C0"/>
    <w:rsid w:val="00B65BBC"/>
    <w:rsid w:val="00B665C8"/>
    <w:rsid w:val="00BA263C"/>
    <w:rsid w:val="00BB1791"/>
    <w:rsid w:val="00BC10BE"/>
    <w:rsid w:val="00BE2245"/>
    <w:rsid w:val="00BF0928"/>
    <w:rsid w:val="00C06850"/>
    <w:rsid w:val="00C06B4C"/>
    <w:rsid w:val="00C14636"/>
    <w:rsid w:val="00C51211"/>
    <w:rsid w:val="00C51FB9"/>
    <w:rsid w:val="00C53610"/>
    <w:rsid w:val="00C550EF"/>
    <w:rsid w:val="00C60E9D"/>
    <w:rsid w:val="00C833F9"/>
    <w:rsid w:val="00C84CA9"/>
    <w:rsid w:val="00C87089"/>
    <w:rsid w:val="00CB4CB8"/>
    <w:rsid w:val="00CB640A"/>
    <w:rsid w:val="00CB6C3F"/>
    <w:rsid w:val="00CB7D7C"/>
    <w:rsid w:val="00CC478E"/>
    <w:rsid w:val="00CC4D59"/>
    <w:rsid w:val="00CE00AB"/>
    <w:rsid w:val="00D02F4C"/>
    <w:rsid w:val="00D118DD"/>
    <w:rsid w:val="00D13A83"/>
    <w:rsid w:val="00D15168"/>
    <w:rsid w:val="00D15551"/>
    <w:rsid w:val="00D16383"/>
    <w:rsid w:val="00D35BCF"/>
    <w:rsid w:val="00D42B7E"/>
    <w:rsid w:val="00D46311"/>
    <w:rsid w:val="00D62468"/>
    <w:rsid w:val="00D731D0"/>
    <w:rsid w:val="00D77A29"/>
    <w:rsid w:val="00D94ABF"/>
    <w:rsid w:val="00D96E2E"/>
    <w:rsid w:val="00DC1353"/>
    <w:rsid w:val="00DC3FA5"/>
    <w:rsid w:val="00DE2D1B"/>
    <w:rsid w:val="00DE4818"/>
    <w:rsid w:val="00DF0123"/>
    <w:rsid w:val="00E0486B"/>
    <w:rsid w:val="00E22F24"/>
    <w:rsid w:val="00E243D7"/>
    <w:rsid w:val="00E40351"/>
    <w:rsid w:val="00E50C07"/>
    <w:rsid w:val="00E53AA9"/>
    <w:rsid w:val="00E66AFF"/>
    <w:rsid w:val="00E7605B"/>
    <w:rsid w:val="00EA4CE6"/>
    <w:rsid w:val="00EB342B"/>
    <w:rsid w:val="00EE5FD0"/>
    <w:rsid w:val="00F13DCF"/>
    <w:rsid w:val="00F22BA3"/>
    <w:rsid w:val="00F37F0E"/>
    <w:rsid w:val="00F44A4B"/>
    <w:rsid w:val="00F50171"/>
    <w:rsid w:val="00F65E32"/>
    <w:rsid w:val="00F71EB4"/>
    <w:rsid w:val="00F93599"/>
    <w:rsid w:val="00F96EE2"/>
    <w:rsid w:val="00FA0B35"/>
    <w:rsid w:val="00FA680D"/>
    <w:rsid w:val="00FA6D4A"/>
    <w:rsid w:val="00FD5373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1E11C"/>
  <w15:docId w15:val="{FC9527CE-4A11-4B24-8C80-8087F3FF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FF"/>
    <w:pPr>
      <w:spacing w:line="280" w:lineRule="atLeast"/>
      <w:jc w:val="both"/>
    </w:pPr>
    <w:rPr>
      <w:sz w:val="19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F794E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b/>
      <w:color w:val="004192" w:themeColor="accent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50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A004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1002A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4D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A0040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2D4502"/>
    <w:pPr>
      <w:keepNext/>
      <w:widowControl w:val="0"/>
      <w:autoSpaceDE w:val="0"/>
      <w:autoSpaceDN w:val="0"/>
      <w:spacing w:line="240" w:lineRule="auto"/>
      <w:outlineLvl w:val="4"/>
    </w:pPr>
    <w:rPr>
      <w:rFonts w:eastAsia="Times New Roman" w:cs="Arial"/>
      <w:b/>
      <w:bCs/>
      <w:iCs/>
      <w:color w:val="auto"/>
      <w:sz w:val="22"/>
      <w:szCs w:val="22"/>
      <w:u w:val="single"/>
      <w:lang w:eastAsia="fr-FR"/>
    </w:rPr>
  </w:style>
  <w:style w:type="paragraph" w:styleId="Titre6">
    <w:name w:val="heading 6"/>
    <w:basedOn w:val="Normal"/>
    <w:next w:val="Normal"/>
    <w:link w:val="Titre6Car"/>
    <w:qFormat/>
    <w:rsid w:val="001407A4"/>
    <w:pPr>
      <w:spacing w:before="240" w:after="60" w:line="240" w:lineRule="auto"/>
      <w:jc w:val="left"/>
      <w:outlineLvl w:val="5"/>
    </w:pPr>
    <w:rPr>
      <w:rFonts w:ascii="Times New Roman" w:eastAsia="Times" w:hAnsi="Times New Roman"/>
      <w:b/>
      <w:bCs/>
      <w:color w:val="auto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0EBB"/>
    <w:pPr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490EBB"/>
    <w:rPr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2E68AF"/>
    <w:pPr>
      <w:spacing w:line="240" w:lineRule="auto"/>
      <w:jc w:val="left"/>
    </w:pPr>
    <w:rPr>
      <w:rFonts w:asciiTheme="minorHAnsi" w:hAnsiTheme="minorHAnsi"/>
      <w:color w:val="4D4D4F" w:themeColor="accent6"/>
      <w:sz w:val="15"/>
    </w:rPr>
  </w:style>
  <w:style w:type="character" w:customStyle="1" w:styleId="PieddepageCar">
    <w:name w:val="Pied de page Car"/>
    <w:basedOn w:val="Policepardfaut"/>
    <w:link w:val="Pieddepage"/>
    <w:uiPriority w:val="99"/>
    <w:rsid w:val="002E68AF"/>
    <w:rPr>
      <w:rFonts w:asciiTheme="minorHAnsi" w:hAnsiTheme="minorHAnsi"/>
      <w:color w:val="4D4D4F" w:themeColor="accent6"/>
      <w:sz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E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E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4035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221B0"/>
    <w:pPr>
      <w:widowControl w:val="0"/>
    </w:pPr>
    <w:rPr>
      <w:rFonts w:asciiTheme="minorHAnsi" w:hAnsiTheme="minorHAnsi" w:cstheme="minorBidi"/>
      <w:iCs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2E68AF"/>
  </w:style>
  <w:style w:type="character" w:customStyle="1" w:styleId="Titre5Car">
    <w:name w:val="Titre 5 Car"/>
    <w:basedOn w:val="Policepardfaut"/>
    <w:link w:val="Titre5"/>
    <w:rsid w:val="002D4502"/>
    <w:rPr>
      <w:rFonts w:eastAsia="Times New Roman" w:cs="Arial"/>
      <w:b/>
      <w:bCs/>
      <w:iCs/>
      <w:color w:val="auto"/>
      <w:sz w:val="22"/>
      <w:szCs w:val="22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601E6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714DFA"/>
    <w:rPr>
      <w:rFonts w:asciiTheme="majorHAnsi" w:eastAsiaTheme="majorEastAsia" w:hAnsiTheme="majorHAnsi" w:cstheme="majorBidi"/>
      <w:color w:val="71002A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14DFA"/>
    <w:rPr>
      <w:rFonts w:asciiTheme="majorHAnsi" w:eastAsiaTheme="majorEastAsia" w:hAnsiTheme="majorHAnsi" w:cstheme="majorBidi"/>
      <w:i/>
      <w:iCs/>
      <w:color w:val="AA0040" w:themeColor="accent1" w:themeShade="BF"/>
      <w:sz w:val="19"/>
    </w:rPr>
  </w:style>
  <w:style w:type="paragraph" w:styleId="Sansinterligne">
    <w:name w:val="No Spacing"/>
    <w:uiPriority w:val="1"/>
    <w:qFormat/>
    <w:rsid w:val="00714DFA"/>
    <w:rPr>
      <w:rFonts w:ascii="Times New Roman" w:eastAsia="Times New Roman" w:hAnsi="Times New Roman"/>
      <w:iCs/>
      <w:color w:val="auto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14DFA"/>
    <w:pPr>
      <w:spacing w:line="240" w:lineRule="auto"/>
      <w:ind w:left="720"/>
      <w:contextualSpacing/>
      <w:jc w:val="left"/>
    </w:pPr>
    <w:rPr>
      <w:rFonts w:ascii="Calibri" w:eastAsia="Calibri" w:hAnsi="Calibri"/>
      <w:iCs/>
      <w:color w:val="auto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14DFA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Times New Roman" w:hAnsi="Cambria"/>
      <w:iCs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14DFA"/>
    <w:rPr>
      <w:rFonts w:ascii="Cambria" w:eastAsia="Times New Roman" w:hAnsi="Cambria"/>
      <w:iCs/>
      <w:color w:val="17365D"/>
      <w:spacing w:val="5"/>
      <w:kern w:val="28"/>
      <w:sz w:val="52"/>
      <w:szCs w:val="52"/>
    </w:rPr>
  </w:style>
  <w:style w:type="character" w:styleId="Rfrenceple">
    <w:name w:val="Subtle Reference"/>
    <w:uiPriority w:val="31"/>
    <w:qFormat/>
    <w:rsid w:val="00714DFA"/>
    <w:rPr>
      <w:smallCaps/>
      <w:color w:val="C0504D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4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654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eple">
    <w:name w:val="Subtle Emphasis"/>
    <w:basedOn w:val="Policepardfaut"/>
    <w:uiPriority w:val="19"/>
    <w:qFormat/>
    <w:rsid w:val="00CB640A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semiHidden/>
    <w:rsid w:val="00B550C0"/>
    <w:rPr>
      <w:rFonts w:asciiTheme="majorHAnsi" w:eastAsiaTheme="majorEastAsia" w:hAnsiTheme="majorHAnsi" w:cstheme="majorBidi"/>
      <w:color w:val="AA0040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505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0561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056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05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0561"/>
    <w:rPr>
      <w:b/>
      <w:bCs/>
    </w:rPr>
  </w:style>
  <w:style w:type="character" w:customStyle="1" w:styleId="Titre6Car">
    <w:name w:val="Titre 6 Car"/>
    <w:basedOn w:val="Policepardfaut"/>
    <w:link w:val="Titre6"/>
    <w:rsid w:val="001407A4"/>
    <w:rPr>
      <w:rFonts w:ascii="Times New Roman" w:eastAsia="Times" w:hAnsi="Times New Roman"/>
      <w:b/>
      <w:bCs/>
      <w:color w:val="auto"/>
      <w:sz w:val="22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F794E"/>
    <w:rPr>
      <w:rFonts w:asciiTheme="majorHAnsi" w:eastAsiaTheme="majorEastAsia" w:hAnsiTheme="majorHAnsi" w:cstheme="majorBidi"/>
      <w:b/>
      <w:color w:val="004192" w:themeColor="accent2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0486B"/>
    <w:pPr>
      <w:spacing w:line="259" w:lineRule="auto"/>
      <w:jc w:val="left"/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0486B"/>
    <w:pPr>
      <w:spacing w:after="100"/>
      <w:ind w:left="380"/>
    </w:pPr>
  </w:style>
  <w:style w:type="paragraph" w:styleId="TM2">
    <w:name w:val="toc 2"/>
    <w:basedOn w:val="Normal"/>
    <w:next w:val="Normal"/>
    <w:autoRedefine/>
    <w:uiPriority w:val="39"/>
    <w:unhideWhenUsed/>
    <w:rsid w:val="00E0486B"/>
    <w:pPr>
      <w:spacing w:after="100"/>
      <w:ind w:left="190"/>
    </w:pPr>
  </w:style>
  <w:style w:type="paragraph" w:styleId="TM1">
    <w:name w:val="toc 1"/>
    <w:basedOn w:val="Normal"/>
    <w:next w:val="Normal"/>
    <w:autoRedefine/>
    <w:uiPriority w:val="39"/>
    <w:unhideWhenUsed/>
    <w:rsid w:val="001F794E"/>
    <w:pPr>
      <w:tabs>
        <w:tab w:val="left" w:pos="380"/>
        <w:tab w:val="right" w:leader="dot" w:pos="10422"/>
      </w:tabs>
      <w:spacing w:after="100"/>
    </w:pPr>
  </w:style>
  <w:style w:type="character" w:styleId="Lienhypertextesuivivisit">
    <w:name w:val="FollowedHyperlink"/>
    <w:basedOn w:val="Policepardfaut"/>
    <w:uiPriority w:val="99"/>
    <w:semiHidden/>
    <w:unhideWhenUsed/>
    <w:rsid w:val="00C550EF"/>
    <w:rPr>
      <w:color w:val="E30056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38A7"/>
    <w:pPr>
      <w:spacing w:line="240" w:lineRule="auto"/>
      <w:jc w:val="left"/>
    </w:pPr>
    <w:rPr>
      <w:rFonts w:asciiTheme="minorHAnsi" w:hAnsiTheme="minorHAnsi" w:cstheme="minorBidi"/>
      <w:color w:val="auto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38A7"/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oumah-mis\AppData\Local\Temp\releve_de_decisions.dotx" TargetMode="External"/></Relationships>
</file>

<file path=word/theme/theme1.xml><?xml version="1.0" encoding="utf-8"?>
<a:theme xmlns:a="http://schemas.openxmlformats.org/drawingml/2006/main" name="Thème Office">
  <a:themeElements>
    <a:clrScheme name="SPF_Couleurs">
      <a:dk1>
        <a:sysClr val="windowText" lastClr="000000"/>
      </a:dk1>
      <a:lt1>
        <a:sysClr val="window" lastClr="FFFFFF"/>
      </a:lt1>
      <a:dk2>
        <a:srgbClr val="E30056"/>
      </a:dk2>
      <a:lt2>
        <a:srgbClr val="EEECE1"/>
      </a:lt2>
      <a:accent1>
        <a:srgbClr val="E30056"/>
      </a:accent1>
      <a:accent2>
        <a:srgbClr val="004192"/>
      </a:accent2>
      <a:accent3>
        <a:srgbClr val="00B1E6"/>
      </a:accent3>
      <a:accent4>
        <a:srgbClr val="3C2782"/>
      </a:accent4>
      <a:accent5>
        <a:srgbClr val="8D003A"/>
      </a:accent5>
      <a:accent6>
        <a:srgbClr val="4D4D4F"/>
      </a:accent6>
      <a:hlink>
        <a:srgbClr val="E30056"/>
      </a:hlink>
      <a:folHlink>
        <a:srgbClr val="E3005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0395-65AC-49AF-97A6-0A42FB8C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releve_de_decisions</Template>
  <TotalTime>28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décisions</vt:lpstr>
    </vt:vector>
  </TitlesOfParts>
  <Company>Santé publique France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décisions</dc:title>
  <dc:creator>SOUMAH-MIS Catherine</dc:creator>
  <cp:lastModifiedBy>Agence Nationale de santé Publique</cp:lastModifiedBy>
  <cp:revision>19</cp:revision>
  <cp:lastPrinted>2018-08-07T09:56:00Z</cp:lastPrinted>
  <dcterms:created xsi:type="dcterms:W3CDTF">2019-10-01T13:57:00Z</dcterms:created>
  <dcterms:modified xsi:type="dcterms:W3CDTF">2020-10-07T13:51:00Z</dcterms:modified>
</cp:coreProperties>
</file>